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147014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建信理财嘉鑫（法人版）固收类按日开放式产品净值公告JXJXFRARGS2205171</w:t>
      </w:r>
    </w:p>
    <w:p w14:paraId="4297E694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50F05B40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08356164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建信理财嘉鑫（法人版）固收类按日开放式产品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JXJXFRARGS2205171)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5D09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927DA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BB8FC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455DA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225D1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BD1B0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67F0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F47DE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10A2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00204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E2375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1.071619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DF8C0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1.071619</w:t>
            </w:r>
          </w:p>
        </w:tc>
      </w:tr>
      <w:tr w14:paraId="2A70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092EE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B77F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1.071576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8E307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1.071576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6FBA5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1.071576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A55B3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1.071576</w:t>
            </w:r>
          </w:p>
        </w:tc>
      </w:tr>
      <w:tr w14:paraId="721C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523D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C0E38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A3295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3E0E8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AD1ED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1.071530</w:t>
            </w:r>
          </w:p>
        </w:tc>
      </w:tr>
      <w:tr w14:paraId="3E34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1E72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9D65B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1.071498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62FBC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1.071498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3CC4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1.071498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2684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1.071498</w:t>
            </w:r>
          </w:p>
        </w:tc>
      </w:tr>
      <w:tr w14:paraId="41F5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C74E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04FC3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1.071482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BD103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1.071482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8F5FB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50FD1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D6A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E5F91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287DB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7C9D8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8ECF9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AD65C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538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DAA4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6105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1.071418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4C0D5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1.071418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6664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1.071482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87548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1.071482</w:t>
            </w:r>
          </w:p>
        </w:tc>
      </w:tr>
      <w:tr w14:paraId="42C3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C183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CEFF2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1.071386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39838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1.071386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3EC57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1.071386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30B5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1.071386</w:t>
            </w:r>
          </w:p>
        </w:tc>
      </w:tr>
      <w:tr w14:paraId="7754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5B98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1717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1.071362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F5AB1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1.071362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DC8AD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1.071362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B6EA3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1.071362</w:t>
            </w:r>
          </w:p>
        </w:tc>
      </w:tr>
      <w:tr w14:paraId="43D7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1157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5417E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856A9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587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4ED4A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1.071313</w:t>
            </w:r>
          </w:p>
        </w:tc>
      </w:tr>
      <w:tr w14:paraId="645E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7A6B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F6D8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49A04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F0922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2AE1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4604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B36EC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2022年07月05日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69D2D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7C6FE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40C4A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8007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4B47A883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5337108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74F8F47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77B6D984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24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2C530647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7DB6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49</Words>
  <Characters>283</Characters>
  <Lines>2</Lines>
  <Paragraphs>1</Paragraphs>
  <TotalTime>46227.4375000001</TotalTime>
  <ScaleCrop>false</ScaleCrop>
  <LinksUpToDate>false</LinksUpToDate>
  <CharactersWithSpaces>331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2026-07-24T02:52:12Z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93A68D2121EA4EA3A01A75CD6A5EE66D_13</vt:lpwstr>
  </property>
</Properties>
</file>