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197235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建信理财嘉鑫（存款及存单）固收类最低持有30天产品第1期净值公告JXJXZDCY30D241225</w:t>
      </w:r>
    </w:p>
    <w:p w14:paraId="164B89E9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54D2386F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7DD4179D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建信理财嘉鑫（存款及存单）固收类最低持有30天产品第1期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JXJXZDCY30D241225)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53B7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1204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E1735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CFC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8CDC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1281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3C1D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7E80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DF3BC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32A55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8809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BE97E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1.024019</w:t>
            </w:r>
          </w:p>
        </w:tc>
      </w:tr>
      <w:tr w14:paraId="2C60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904E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E01C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8995F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FF159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93251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1.023970</w:t>
            </w:r>
          </w:p>
        </w:tc>
      </w:tr>
      <w:tr w14:paraId="133B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288D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2A86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35591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9B113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63FE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1.023925</w:t>
            </w:r>
          </w:p>
        </w:tc>
      </w:tr>
      <w:tr w14:paraId="4A3D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3ACC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E27B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19760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C0FB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C16E5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1.023858</w:t>
            </w:r>
          </w:p>
        </w:tc>
      </w:tr>
      <w:tr w14:paraId="3299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F2FF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BAB6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BEF0A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7012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E3E83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7C5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7B1F9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66D4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14E26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5FF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59A16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6A0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5128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D135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1.023784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8F3EF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1.023784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F4BF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1.023784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5DC19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1.023784</w:t>
            </w:r>
          </w:p>
        </w:tc>
      </w:tr>
      <w:tr w14:paraId="3870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428F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0C10A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86BCE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C4F0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D88C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1.023818</w:t>
            </w:r>
          </w:p>
        </w:tc>
      </w:tr>
      <w:tr w14:paraId="6EAC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23F4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5504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03AF9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7F04A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B012B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1.023863</w:t>
            </w:r>
          </w:p>
        </w:tc>
      </w:tr>
      <w:tr w14:paraId="3804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E77D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E1D63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FE055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C7A2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5D80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1.023829</w:t>
            </w:r>
          </w:p>
        </w:tc>
      </w:tr>
      <w:tr w14:paraId="3C63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29B3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3CD3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09DCC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A2C3B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1B33C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17F0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ED801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2025年03月18日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0ADFD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DFE4D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8D1D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600E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5AE0B269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33FA44D2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D8A21B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44302007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24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59E7D188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7F435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46227.4375000001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2026-07-24T02:52:11Z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EB3771D34936431A82B49345BC750378_13</vt:lpwstr>
  </property>
</Properties>
</file>