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6191AC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建信理财嘉鑫（增利）固收类最低持有90天产品第3期C类份额净值公告JXJXGS90D2505091C</w:t>
      </w:r>
    </w:p>
    <w:p w14:paraId="12249DFF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441C02EE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022FA608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建信理财嘉鑫（增利）固收类最低持有90天产品第3期</w:t>
      </w:r>
      <w:r>
        <w:rPr>
          <w:rFonts w:hint="eastAsia" w:ascii="宋体" w:hAnsi="宋体" w:eastAsia="宋体" w:cs="宋体"/>
          <w:szCs w:val="21"/>
          <w:lang w:val="en-US"/>
        </w:rPr>
        <w:t>C类份额(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JXJXGS90D2505091C)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0993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BCE1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F8C4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258D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5AC9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BB74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0237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094E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59F7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1.028768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FBD9C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1.028768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AE37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1.028768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448D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1.028768</w:t>
            </w:r>
          </w:p>
        </w:tc>
      </w:tr>
      <w:tr w14:paraId="4E8D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CD6C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7754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6F28D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5A03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BDD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1.028543</w:t>
            </w:r>
          </w:p>
        </w:tc>
      </w:tr>
      <w:tr w14:paraId="3F81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022F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D931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7F92D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096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0A57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1.028279</w:t>
            </w:r>
          </w:p>
        </w:tc>
      </w:tr>
      <w:tr w14:paraId="7E2F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B8B5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EA8E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1D703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652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40AA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BB2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75D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831C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35F2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FDF9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E3D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254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4580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177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0A551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3F1B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FB14F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1.028038</w:t>
            </w:r>
          </w:p>
        </w:tc>
      </w:tr>
      <w:tr w14:paraId="0ABE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02FF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F9F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5BD40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FC50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D66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1.028328</w:t>
            </w:r>
          </w:p>
        </w:tc>
      </w:tr>
      <w:tr w14:paraId="71D1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49D5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C5C2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76F70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423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8A5C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1.028440</w:t>
            </w:r>
          </w:p>
        </w:tc>
      </w:tr>
      <w:tr w14:paraId="100A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7414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A95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0B472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CF4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925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1.028382</w:t>
            </w:r>
          </w:p>
        </w:tc>
      </w:tr>
      <w:tr w14:paraId="3C2D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51A3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73DD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395BF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11D5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EA52A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1.028130</w:t>
            </w:r>
          </w:p>
        </w:tc>
      </w:tr>
      <w:tr w14:paraId="0734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E22DD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CE09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0B66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06B8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BDC3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40B3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90B98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2025年06月04日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2EAF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7488F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4125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92A6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BD10B12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59068F3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8A04D9E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111F567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0B299E4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F886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46227.4375000001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2026-07-24T03:01:44Z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D28682DA206A45AEA3E5276697873B28_13</vt:lpwstr>
  </property>
</Properties>
</file>