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1C8F99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建信理财私行精选福星固收类最低持有270天产品净值公告JXFXZD20230626002</w:t>
      </w:r>
    </w:p>
    <w:p w14:paraId="06C03B51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56C294D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7C6168F2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建信理财私行精选福星固收类最低持有270天产品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JXFXZD20230626002)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599F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6459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26A0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192F3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9070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29FB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648C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8321B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AE7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1.073166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80FFE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1.073166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FDD1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1.073166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6C34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1.073166</w:t>
            </w:r>
          </w:p>
        </w:tc>
      </w:tr>
      <w:tr w14:paraId="788E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99B1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7A6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44D00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60427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603D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1.072682</w:t>
            </w:r>
          </w:p>
        </w:tc>
      </w:tr>
      <w:tr w14:paraId="1E51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73CE5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5D367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D700C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2852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1.072037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CEC6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1.072037</w:t>
            </w:r>
          </w:p>
        </w:tc>
      </w:tr>
      <w:tr w14:paraId="075E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E63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2026年07月20日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232D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1.070471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A8315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1.070471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2327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1.070471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2A0A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1.070471</w:t>
            </w:r>
          </w:p>
        </w:tc>
      </w:tr>
      <w:tr w14:paraId="3860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90CF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B430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1.069961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3F6E9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1.069961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43608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09D5D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3F0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6172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CCC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1.069914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F9CDA7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1.069914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86094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EF9E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1F9D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65152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1C0E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1.069866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C93AD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1.069866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F5E2C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1.069866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C90D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1.069866</w:t>
            </w:r>
          </w:p>
        </w:tc>
      </w:tr>
      <w:tr w14:paraId="09CD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80146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28A5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A8705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2D94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1.072138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2512C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1.072138</w:t>
            </w:r>
          </w:p>
        </w:tc>
      </w:tr>
      <w:tr w14:paraId="1F4B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E797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48AB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E6147D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9C4A1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1.072382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3CC0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1.072382</w:t>
            </w:r>
          </w:p>
        </w:tc>
      </w:tr>
      <w:tr w14:paraId="3981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94B5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FE86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0ABE4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7250F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1.071600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BC04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1.071600</w:t>
            </w:r>
          </w:p>
        </w:tc>
      </w:tr>
      <w:tr w14:paraId="6C5A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0388C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18B7D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DB719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84A0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E16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4FB2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5E261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2023年08月03日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07A1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0DD58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64F82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D9895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120B75C2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6A115378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5E36514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6646F50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24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7B892E87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6AD7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46227.3750000001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2026-07-24T01:13:05Z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194AB3C8EA3647ACA66FB697CF444C8C_13</vt:lpwstr>
  </property>
</Properties>
</file>