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17E6EB">
      <w:pPr>
        <w:pStyle w:val="2"/>
        <w:keepNext w:val="0"/>
        <w:keepLines/>
        <w:widowControl/>
        <w:suppressLineNumbers w:val="0"/>
        <w:spacing w:before="480" w:beforeAutospacing="0" w:after="0" w:afterAutospacing="0" w:line="276" w:lineRule="auto"/>
        <w:ind w:left="0" w:right="0"/>
        <w:jc w:val="center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建信理财建信宝按日开放式净值型理财产品第8期净值公告JXJXBGS2022122608</w:t>
      </w:r>
    </w:p>
    <w:p w14:paraId="2705A4CD">
      <w:pPr>
        <w:spacing w:after="200" w:afterAutospacing="0"/>
        <w:rPr>
          <w:rFonts w:hint="eastAsia" w:ascii="宋体" w:hAnsi="宋体" w:eastAsia="宋体" w:cs="宋体"/>
          <w:szCs w:val="21"/>
          <w:lang w:val="en-US"/>
        </w:rPr>
      </w:pPr>
    </w:p>
    <w:p w14:paraId="7150A5E1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74AB58AC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建信理财建信宝按日开放式净值型理财产品第8期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JXJXBGS2022122608)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271"/>
        <w:gridCol w:w="1136"/>
        <w:gridCol w:w="1136"/>
        <w:gridCol w:w="1136"/>
        <w:gridCol w:w="1136"/>
        <w:gridCol w:w="1093"/>
      </w:tblGrid>
      <w:tr w14:paraId="078B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8F51E0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F872A8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4145DE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A2850B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05E0EF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94F7C1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七日年化收益率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5A7789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每万份收益</w:t>
            </w:r>
          </w:p>
        </w:tc>
      </w:tr>
      <w:tr w14:paraId="70EF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EF090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2026年07月23日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282D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9D0C5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05727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7CA78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F7F15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1.09%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94FFB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0.2968</w:t>
            </w:r>
          </w:p>
        </w:tc>
      </w:tr>
      <w:tr w14:paraId="0BCB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3CF13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2026年07月22日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722C8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3EC27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DFDDF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9FC79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10BDC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1.09%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9C7F0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0.3002</w:t>
            </w:r>
          </w:p>
        </w:tc>
      </w:tr>
      <w:tr w14:paraId="6884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69A3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2026年07月21日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A9FB0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4F71A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2CE89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6D529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E6D7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1.09%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0A809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0.2982</w:t>
            </w:r>
          </w:p>
        </w:tc>
      </w:tr>
      <w:tr w14:paraId="7FEF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34AEC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2026年07月20日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5CEE9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EA2C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F611A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58992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D6C74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F3728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0.2969</w:t>
            </w:r>
          </w:p>
        </w:tc>
      </w:tr>
      <w:tr w14:paraId="2334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C561F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2026年07月19日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4D356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E79BD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5ED0F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AA4BC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1110D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17C8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0.2967</w:t>
            </w:r>
          </w:p>
        </w:tc>
      </w:tr>
      <w:tr w14:paraId="10F1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0A540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2026年07月18日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6ECA8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B4CD9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809E0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A6E29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B961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2BCFB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0.2967</w:t>
            </w:r>
          </w:p>
        </w:tc>
      </w:tr>
      <w:tr w14:paraId="141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627FE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2026年07月17日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33351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8412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503D3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30217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8348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3156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0.2967</w:t>
            </w:r>
          </w:p>
        </w:tc>
      </w:tr>
      <w:tr w14:paraId="151D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E5B99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2026年07月16日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B213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1BBAD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39A0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29610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41EB4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5B272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0.2969</w:t>
            </w:r>
          </w:p>
        </w:tc>
      </w:tr>
      <w:tr w14:paraId="39F9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1FA82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2026年07月15日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3A711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B1F66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1D054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B780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28685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86F86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0.2965</w:t>
            </w:r>
          </w:p>
        </w:tc>
      </w:tr>
      <w:tr w14:paraId="24E6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F9E3C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2026年07月14日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E10F8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54235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A5348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0B8B7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F6A04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51A8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0.2618</w:t>
            </w:r>
          </w:p>
        </w:tc>
      </w:tr>
      <w:tr w14:paraId="703B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8E5F9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D7C64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63F1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44D47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8D34C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4DB8F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07CA0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0E75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A01F8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2023年06月27日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CC8E2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EDC01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284CE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57B0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63143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9A52C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03301B8D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05ACB771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110EDFF1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24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sectPr>
      <w:headerReference r:id="rId4" w:type="default"/>
      <w:headerReference r:id="rId5" w:type="even"/>
      <w:pgSz w:w="12240" w:h="15840"/>
      <w:pgMar w:top="1440" w:right="1797" w:bottom="1440" w:left="1797" w:header="851" w:footer="992" w:gutter="0"/>
      <w:paperSrc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A2BF5"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bdr w:val="none" w:color="auto" w:sz="0" w:space="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F16B8"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bdr w:val="none" w:color="auto" w:sz="0" w:space="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2"/>
  <w:displayHorizontalDrawingGridEvery w:val="1"/>
  <w:displayVerticalDrawingGridEvery w:val="1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558B7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7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标题 1 Char"/>
    <w:basedOn w:val="14"/>
    <w:link w:val="2"/>
    <w:locked/>
    <w:uiPriority w:val="0"/>
    <w:rPr>
      <w:b/>
      <w:bCs/>
      <w:kern w:val="44"/>
      <w:sz w:val="44"/>
      <w:szCs w:val="44"/>
    </w:rPr>
  </w:style>
  <w:style w:type="character" w:customStyle="1" w:styleId="17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46A55478</Template>
  <Pages>1</Pages>
  <Words>133</Words>
  <Characters>764</Characters>
  <Lines>6</Lines>
  <Paragraphs>1</Paragraphs>
  <TotalTime>46227.375000006</TotalTime>
  <ScaleCrop>false</ScaleCrop>
  <LinksUpToDate>false</LinksUpToDate>
  <CharactersWithSpaces>896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2026-07-24T01:12:39Z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5A810479F43A4400A211701D8350A35E_13</vt:lpwstr>
  </property>
</Properties>
</file>