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079B68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建信理财嘉鑫（稳利）固收类封闭式产品2026年第78期净值公告JXJXFBGS260101078</w:t>
      </w:r>
    </w:p>
    <w:p w14:paraId="3B8D7DEE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65E16AA9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18968F7E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建信理财嘉鑫（稳利）固收类封闭式产品2026年第78期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JXJXFBGS260101078)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2"/>
      </w:tblGrid>
      <w:tr w14:paraId="146B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5C6A2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1AED9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5BD46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资产净值</w:t>
            </w:r>
          </w:p>
        </w:tc>
      </w:tr>
      <w:tr w14:paraId="225A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81032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2026年07月20日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66226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1.004011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2676C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14,410,508.63</w:t>
            </w:r>
          </w:p>
        </w:tc>
      </w:tr>
    </w:tbl>
    <w:p w14:paraId="1A56386C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0BFD7A2F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A1C83C3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256FA5D5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23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3987016E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523052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44C4AB62</Template>
  <Pages>1</Pages>
  <Words>25</Words>
  <Characters>143</Characters>
  <Lines>1</Lines>
  <Paragraphs>1</Paragraphs>
  <TotalTime>46226.3437500002</TotalTime>
  <ScaleCrop>false</ScaleCrop>
  <LinksUpToDate>false</LinksUpToDate>
  <CharactersWithSpaces>167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2026-07-23T00:51:04Z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92142176034C4ADCA967C2B216668B66_13</vt:lpwstr>
  </property>
</Properties>
</file>