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82A195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建信理财睿鑫（目标盈）固收类封闭式产品2025年第118期A类份额净值公告JXRX00GS25822118A</w:t>
      </w:r>
    </w:p>
    <w:p w14:paraId="2D0225C6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44790C90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3FF1511E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建信理财睿鑫（目标盈）固收类封闭式产品2025年第118期</w:t>
      </w:r>
      <w:r>
        <w:rPr>
          <w:rFonts w:hint="eastAsia" w:ascii="宋体" w:hAnsi="宋体" w:eastAsia="宋体" w:cs="宋体"/>
          <w:szCs w:val="21"/>
          <w:lang w:val="en-US"/>
        </w:rPr>
        <w:t>A类份额(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JXRX00GS25822118A)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2"/>
      </w:tblGrid>
      <w:tr w14:paraId="0912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7D334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E2745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A8094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资产净值</w:t>
            </w:r>
          </w:p>
        </w:tc>
      </w:tr>
      <w:tr w14:paraId="4E03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13E5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2026年07月20日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1BDB9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1.015180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9D89D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665,174,384.67</w:t>
            </w:r>
          </w:p>
        </w:tc>
      </w:tr>
    </w:tbl>
    <w:p w14:paraId="0C7DA79F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3646E6CD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1A658C02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4E8AC860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23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1BB7BB8B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29CB2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44C4AB62</Template>
  <Pages>1</Pages>
  <Words>25</Words>
  <Characters>143</Characters>
  <Lines>1</Lines>
  <Paragraphs>1</Paragraphs>
  <TotalTime>46226.3437500002</TotalTime>
  <ScaleCrop>false</ScaleCrop>
  <LinksUpToDate>false</LinksUpToDate>
  <CharactersWithSpaces>167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2026-07-23T00:52:38Z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1B0EB74B12394415A725B887B93E32CE_13</vt:lpwstr>
  </property>
</Properties>
</file>