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B8589D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建信理财嘉鑫固收类最低持有270天产品（代工专享）净值公告JXJXZDCY270D12092</w:t>
      </w:r>
    </w:p>
    <w:p w14:paraId="499A2377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37963563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4948D648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建信理财嘉鑫固收类最低持有270天产品（代工专享）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JXJXZDCY270D12092)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6795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844EA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BE0EF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AFE87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03350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FD9F2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3FC3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497DA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7A122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1.085015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EEC28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1.085015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F516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1.085015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9B02A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1.085015</w:t>
            </w:r>
          </w:p>
        </w:tc>
      </w:tr>
      <w:tr w14:paraId="3B8B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F3613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DD246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1.085004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01270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1.085004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5A702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A6933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CEA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31CF5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42328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1.084953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D20B5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1.084953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8AC1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1130B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40A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BCD9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218FC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1.084902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D34D8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1.084902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B9162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1.085004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4004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1.085004</w:t>
            </w:r>
          </w:p>
        </w:tc>
      </w:tr>
      <w:tr w14:paraId="3B74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0E69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BAF86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1.084851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4459F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1.084851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0597C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1.084851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5468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1.084851</w:t>
            </w:r>
          </w:p>
        </w:tc>
      </w:tr>
      <w:tr w14:paraId="5092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0961A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AD944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1.084807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ED329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1.084807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A654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1.084807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529D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1.084807</w:t>
            </w:r>
          </w:p>
        </w:tc>
      </w:tr>
      <w:tr w14:paraId="6005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C62A9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813A0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1.084756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C0292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1.084756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05235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1.084756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5D8D1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1.084756</w:t>
            </w:r>
          </w:p>
        </w:tc>
      </w:tr>
      <w:tr w14:paraId="7596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EB510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47144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10017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24323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FD0F6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1.084729</w:t>
            </w:r>
          </w:p>
        </w:tc>
      </w:tr>
      <w:tr w14:paraId="1BE0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E4FE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A8F36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1.084730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54C4D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1.084730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AA6EB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9E68E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198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262A8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61CC2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1.084678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43910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1.084678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5C6CF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28DDB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B9C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00DC9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398A1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F062C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CF818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3BFD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22CC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E2B16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2023年01月06日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DEAB0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8F5A2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A1D3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3E82A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0EC0472B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0CE0259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6962B700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5BF91B20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21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43E06785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6E0F0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46224.4687500001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2026-07-21T03:27:24Z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B5C1A22585374735A8B36774E566FDCF_13</vt:lpwstr>
  </property>
</Properties>
</file>