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B39DB9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建信理财嘉鑫（增利）固收类最低持有60天产品第4期A类份额净值公告JXJXGS60D2505091A</w:t>
      </w:r>
    </w:p>
    <w:p w14:paraId="50C3750A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75A8D639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7D12956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建信理财嘉鑫（增利）固收类最低持有60天产品第4期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JXJXGS60D2505091A)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0090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055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C3E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625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CCB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B5FB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5E47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98FA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888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46828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676D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B0AB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1.020786</w:t>
            </w:r>
          </w:p>
        </w:tc>
      </w:tr>
      <w:tr w14:paraId="4AD8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2C4F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9A1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F4823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29FD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8C78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3DD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8FB5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7EEF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06590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370B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00F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DDC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013F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8568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4CAAC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886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FEC5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1.020701</w:t>
            </w:r>
          </w:p>
        </w:tc>
      </w:tr>
      <w:tr w14:paraId="0424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55B6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51F7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1272B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9869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E741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1.020926</w:t>
            </w:r>
          </w:p>
        </w:tc>
      </w:tr>
      <w:tr w14:paraId="2085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697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7A3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B2288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0C65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D244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1.021117</w:t>
            </w:r>
          </w:p>
        </w:tc>
      </w:tr>
      <w:tr w14:paraId="6D96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1FE2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BCD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078BC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665E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EBA9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1.021159</w:t>
            </w:r>
          </w:p>
        </w:tc>
      </w:tr>
      <w:tr w14:paraId="7731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EA1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144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62BF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EE8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4CFB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1.021040</w:t>
            </w:r>
          </w:p>
        </w:tc>
      </w:tr>
      <w:tr w14:paraId="6038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5FA9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42CB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6E303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9310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517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A21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B6DC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402D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C34D8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1.021240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DF96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5ED1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651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C9D3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72D6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5E2EA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03C4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6D6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CD9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843D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2025年08月19日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A0B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B7BC1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D3E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3F9C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7D22647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682147E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78D5E7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5FA45CF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21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3AA9B56E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D291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46224.3750000001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2026-07-21T01:14:58Z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C02DC93BE53A4CC2B5900415B8EEA8D7_13</vt:lpwstr>
  </property>
</Properties>
</file>