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E5AEF7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建信理财睿鑫（打新增强）固收类最低持有180天产品第1期A类份额净值公告JXRX6MGS25125001A</w:t>
      </w:r>
    </w:p>
    <w:p w14:paraId="7A6E42C8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0810D7E7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47A3AEF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建信理财睿鑫（打新增强）固收类最低持有180天产品第1期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JXRX6MGS25125001A)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3CD4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3987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BFC0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FA99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786A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7CB0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493F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7AE5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107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1.016984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8B238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1.016984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C735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1.016984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3ED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1.016984</w:t>
            </w:r>
          </w:p>
        </w:tc>
      </w:tr>
      <w:tr w14:paraId="3871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5398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CDAB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D1C3C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8FF2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68D4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1.015752</w:t>
            </w:r>
          </w:p>
        </w:tc>
      </w:tr>
      <w:tr w14:paraId="10FB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AE9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16EF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DC6E7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C71A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D6F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1.014391</w:t>
            </w:r>
          </w:p>
        </w:tc>
      </w:tr>
      <w:tr w14:paraId="3F9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F0E5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A22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B661C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B00D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8C0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EC2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1077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5C8A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4649E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6127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5345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F23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9334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8570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24C04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CEA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E87A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1.014165</w:t>
            </w:r>
          </w:p>
        </w:tc>
      </w:tr>
      <w:tr w14:paraId="7031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3F57D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394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1.013969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9B696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1.013969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D14AD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1.013969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0EC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1.013969</w:t>
            </w:r>
          </w:p>
        </w:tc>
      </w:tr>
      <w:tr w14:paraId="3339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E5E77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E378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1.014599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2A12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1.014599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38AB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1.014599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954C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1.014599</w:t>
            </w:r>
          </w:p>
        </w:tc>
      </w:tr>
      <w:tr w14:paraId="3331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424C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37B4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E7831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D8E9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717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1.014979</w:t>
            </w:r>
          </w:p>
        </w:tc>
      </w:tr>
      <w:tr w14:paraId="1196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1020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6B2A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095A6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723F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7764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1.015870</w:t>
            </w:r>
          </w:p>
        </w:tc>
      </w:tr>
      <w:tr w14:paraId="6280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F77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6A56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5C445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8E77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F239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743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69B6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2026年01月06日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CFB6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7C8F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80DF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2BC0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0113A204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58D6A79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E01977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D0B318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17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2FCC6DED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2C707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46220.4375000001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2026-07-17T03:08:38Z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23B5150633A04B569D05E433772F1BD4_13</vt:lpwstr>
  </property>
</Properties>
</file>