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D177D9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建信理财睿鑫（增利）固收类最低持有90天产品第8期B类份额净值公告JXRXGS90D0805008B</w:t>
      </w:r>
    </w:p>
    <w:p w14:paraId="7892D8E0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47569A3B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4A2804F9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建信理财睿鑫（增利）固收类最低持有90天产品第8期</w:t>
      </w:r>
      <w:r>
        <w:rPr>
          <w:rFonts w:hint="eastAsia" w:ascii="宋体" w:hAnsi="宋体" w:eastAsia="宋体" w:cs="宋体"/>
          <w:szCs w:val="21"/>
          <w:lang w:val="en-US"/>
        </w:rPr>
        <w:t>B类份额(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JXRXGS90D0805008B)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559A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D1C0F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2B19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150E9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1E4C9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F120A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47E0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F4E1D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DDCF7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1.017948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DD829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1.017948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5DCF6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1.017948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2C60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1.017948</w:t>
            </w:r>
          </w:p>
        </w:tc>
      </w:tr>
      <w:tr w14:paraId="41AD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98326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E6C46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C9C40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477A8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68D41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1.018111</w:t>
            </w:r>
          </w:p>
        </w:tc>
      </w:tr>
      <w:tr w14:paraId="0E10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12DA3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FA427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88C28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E43B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3A626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1.018150</w:t>
            </w:r>
          </w:p>
        </w:tc>
      </w:tr>
      <w:tr w14:paraId="6A87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6350F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4F826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93557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F4379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0C64A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1.018117</w:t>
            </w:r>
          </w:p>
        </w:tc>
      </w:tr>
      <w:tr w14:paraId="47E8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7D764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9B77C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670A3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310C0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22DEE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471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418A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0119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EAE94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EEA13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08C7A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9C0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F1387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D4F9A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0C180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E96D6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F2ED7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1.018137</w:t>
            </w:r>
          </w:p>
        </w:tc>
      </w:tr>
      <w:tr w14:paraId="4717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FD4B4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8FF93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0350A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4A6D4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70DDA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1.018120</w:t>
            </w:r>
          </w:p>
        </w:tc>
      </w:tr>
      <w:tr w14:paraId="3886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C1A65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E542A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1.018041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1A260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1.018041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D270A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1.018041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FD4B3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1.018041</w:t>
            </w:r>
          </w:p>
        </w:tc>
      </w:tr>
      <w:tr w14:paraId="29E7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2BB83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32A78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1.018063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D72F3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1.018063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7FA0B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1.018063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4357A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1.018063</w:t>
            </w:r>
          </w:p>
        </w:tc>
      </w:tr>
      <w:tr w14:paraId="2992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45A1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AD4D3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804B6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A20DA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3628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77B7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A17A1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2025年10月10日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7962C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495C3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83ED2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48A14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6919FC5F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82F72CD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3ABB73B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2942B71B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17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127D40F7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323E4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46220.4375000001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2026-07-17T03:08:37Z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10CEF52D9EB24E78AFAA5EB322478910_13</vt:lpwstr>
  </property>
</Properties>
</file>