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27C5BA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建信理财嘉鑫（稳利）固收类按日开放式产品第28期B类份额净值公告JXJXARGS25616028B</w:t>
      </w:r>
    </w:p>
    <w:p w14:paraId="4FBCA7C0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2A2D3CBA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82BABC9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建信理财嘉鑫（稳利）固收类按日开放式产品第28期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JXJXARGS25616028B)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5CC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307A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5D3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637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7BA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F2CC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FD7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97E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662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3F1C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C82F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9C2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1.028226</w:t>
            </w:r>
          </w:p>
        </w:tc>
      </w:tr>
      <w:tr w14:paraId="11C2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A29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C3C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A4D52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91A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7F18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1.028198</w:t>
            </w:r>
          </w:p>
        </w:tc>
      </w:tr>
      <w:tr w14:paraId="0DE7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4A30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D0C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639C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A4F6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A11F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1.028158</w:t>
            </w:r>
          </w:p>
        </w:tc>
      </w:tr>
      <w:tr w14:paraId="4AB1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31A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5BF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C757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478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EAD8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1.028127</w:t>
            </w:r>
          </w:p>
        </w:tc>
      </w:tr>
      <w:tr w14:paraId="7F8B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299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13E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201C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01C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006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D22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F48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32D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739D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EAB4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AA6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C0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8BF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908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BC57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2026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DD8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</w:tr>
      <w:tr w14:paraId="431D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D518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EE6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83CE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1BD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525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1.028008</w:t>
            </w:r>
          </w:p>
        </w:tc>
      </w:tr>
      <w:tr w14:paraId="4B7C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ECB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F42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951F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2870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D3F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1.027970</w:t>
            </w:r>
          </w:p>
        </w:tc>
      </w:tr>
      <w:tr w14:paraId="1D4D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037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69B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1C4F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8A6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94C1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1.027935</w:t>
            </w:r>
          </w:p>
        </w:tc>
      </w:tr>
      <w:tr w14:paraId="5954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B315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30B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F313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178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74F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39C4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707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2025年08月07日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413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6B96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F8E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88AC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1526370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7987FFA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0AAD23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376CC7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17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D17E122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DB90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46220.4375000001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2026-07-17T03:07:53Z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BAFACD40D8B146E08CEF8C3468E8869E_13</vt:lpwstr>
  </property>
</Properties>
</file>