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BED76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建信理财嘉鑫（稳利）固收类最低持有30天产品第26期B类份额净值公告JXJXZDCY1M102126B</w:t>
      </w:r>
    </w:p>
    <w:p w14:paraId="6A70715A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7FBB5D8A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3E3D5303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建信理财嘉鑫（稳利）固收类最低持有30天产品第26期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JXJXZDCY1M102126B)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7CC0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2A9B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AFF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30C7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6CD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902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1E6B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818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62159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C868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113F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22D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1.018911</w:t>
            </w:r>
          </w:p>
        </w:tc>
      </w:tr>
      <w:tr w14:paraId="19DD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B4F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5F7C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34E1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47882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734B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1.018881</w:t>
            </w:r>
          </w:p>
        </w:tc>
      </w:tr>
      <w:tr w14:paraId="5B0F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89B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F812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EFC88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A48FB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FA5C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1.018852</w:t>
            </w:r>
          </w:p>
        </w:tc>
      </w:tr>
      <w:tr w14:paraId="7C0F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922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C56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8D5A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62D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F555A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1.018822</w:t>
            </w:r>
          </w:p>
        </w:tc>
      </w:tr>
      <w:tr w14:paraId="40C6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B1FF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966B4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49CF5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7948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56A1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A56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D475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A80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5A21B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6DCA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6894E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362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31BD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A25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6A17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1B0C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6624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1.018725</w:t>
            </w:r>
          </w:p>
        </w:tc>
      </w:tr>
      <w:tr w14:paraId="2124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48DD0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721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5397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205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DA4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1.018692</w:t>
            </w:r>
          </w:p>
        </w:tc>
      </w:tr>
      <w:tr w14:paraId="6E57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5B49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6A4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6321F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C9B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938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1.018075</w:t>
            </w:r>
          </w:p>
        </w:tc>
      </w:tr>
      <w:tr w14:paraId="0A9B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8735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D0C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5891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AEC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6A0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1.018058</w:t>
            </w:r>
          </w:p>
        </w:tc>
      </w:tr>
      <w:tr w14:paraId="115D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D43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1594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8A078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94A9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FB5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224B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707B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2026年01月20日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B37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DF731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C5BE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E3F17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536B5F9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267C337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E1AED7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930C04E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17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3E7290B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73E04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46220.3750000001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2026-07-17T01:14:45Z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C4990D79AC7748AD8B9F2FCE109E4339_13</vt:lpwstr>
  </property>
</Properties>
</file>