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B8DD6B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建信理财龙鑫（长利）固收类最低持有180天产品第6期A类份额净值公告JXLXZDCY6M829006A</w:t>
      </w:r>
    </w:p>
    <w:p w14:paraId="0586778B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68A82FFC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39D3B134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建信理财龙鑫（长利）固收类最低持有180天产品第6期</w:t>
      </w:r>
      <w:r>
        <w:rPr>
          <w:rFonts w:hint="eastAsia" w:ascii="宋体" w:hAnsi="宋体" w:eastAsia="宋体" w:cs="宋体"/>
          <w:szCs w:val="21"/>
          <w:lang w:val="en-US"/>
        </w:rPr>
        <w:t>A类份额(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JXLXZDCY6M829006A)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70B9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71836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B1597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1F2B8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8793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13BFC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7CB4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E988C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20C1D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1.014739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2414A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1.014739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48896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1.014739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A8616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1.014739</w:t>
            </w:r>
          </w:p>
        </w:tc>
      </w:tr>
      <w:tr w14:paraId="3290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F0DC7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D96F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1.014383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A011A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1.014383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AA346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1.014383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640A2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1.014383</w:t>
            </w:r>
          </w:p>
        </w:tc>
      </w:tr>
      <w:tr w14:paraId="13DB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47739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41C58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1.015084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A97A9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1.015084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AA995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26359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5498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4CE05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614D9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1.015044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C9E6E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1.015044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18BC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E7AFA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07C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B8564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823D9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E8CF8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74613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21E3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1.015004</w:t>
            </w:r>
          </w:p>
        </w:tc>
      </w:tr>
      <w:tr w14:paraId="5313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3B89D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350F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1.014974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723F4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1.014974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24616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1.014974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6C968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1.014974</w:t>
            </w:r>
          </w:p>
        </w:tc>
      </w:tr>
      <w:tr w14:paraId="4403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0BE2B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8D185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1.014918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9C6CE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1.014918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BA305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1.014918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BE2E0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1.014918</w:t>
            </w:r>
          </w:p>
        </w:tc>
      </w:tr>
      <w:tr w14:paraId="054D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C467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14A9B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1.014332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CBA0F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1.014332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02F4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1.014332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47F77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1.014332</w:t>
            </w:r>
          </w:p>
        </w:tc>
      </w:tr>
      <w:tr w14:paraId="442E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896E9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50651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1.014630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94219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1.014630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C3687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1.014630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20BE1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1.014630</w:t>
            </w:r>
          </w:p>
        </w:tc>
      </w:tr>
      <w:tr w14:paraId="2146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E553A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95C2C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1.014195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4C8E6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1.014195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DAE2C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3AE9F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881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9C278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0BA39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57AC5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A395E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145A9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2ECC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A66A6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2026年01月27日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034F6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C76FB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9F299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F28A1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7707804F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98C158C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7656D2C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4E3AFDA6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16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4FDD2E3A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688915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46219.4687500001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2026-07-16T03:33:26Z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8D5A35D4341B4FC181B9FC740A7EA32A_13</vt:lpwstr>
  </property>
</Properties>
</file>