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439FA9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建信理财“睿鑫”固收类最低持有30天按日开放式产品第1期净值公告JXRX0020201104174</w:t>
      </w:r>
    </w:p>
    <w:p w14:paraId="0373A88D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34617996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3DCD1C5A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建信理财“睿鑫”固收类最低持有30天按日开放式产品第1期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JXRX0020201104174)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42EA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FD0A2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641B8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7B6B5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E7D4C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9128A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7045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F2B6C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0C53E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1.141726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7A4DD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1.141726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B0172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1.141726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F67F5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1.141726</w:t>
            </w:r>
          </w:p>
        </w:tc>
      </w:tr>
      <w:tr w14:paraId="48ED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F5887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2F227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1.141467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5CBBE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1.141467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3721D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1.141467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DEF2A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1.141467</w:t>
            </w:r>
          </w:p>
        </w:tc>
      </w:tr>
      <w:tr w14:paraId="7FBD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A7281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20E9A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1.141773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7F0D0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1.141773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10D5E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0BA64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6B5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08ECF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445A6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1.141716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5C3FD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1.141716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0C971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5E6D2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082C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377AF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2527E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1.141666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48E35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1.141666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1FEB6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1.141666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F709E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1.141666</w:t>
            </w:r>
          </w:p>
        </w:tc>
      </w:tr>
      <w:tr w14:paraId="2B57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498DE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F84EC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5D73F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ED24A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2C512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1.141921</w:t>
            </w:r>
          </w:p>
        </w:tc>
      </w:tr>
      <w:tr w14:paraId="0D1F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0D9B4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8B30E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1.141650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A614F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1.141650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C32B0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1.141650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304DE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1.141650</w:t>
            </w:r>
          </w:p>
        </w:tc>
      </w:tr>
      <w:tr w14:paraId="6E71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2C0A4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D28BC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1.141693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A3F0D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1.141693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E7F4C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1.141693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E9D52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1.141693</w:t>
            </w:r>
          </w:p>
        </w:tc>
      </w:tr>
      <w:tr w14:paraId="2BCD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FEF48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29370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1.141706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57B71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1.141706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92CEF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1.141706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4C0C0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1.141706</w:t>
            </w:r>
          </w:p>
        </w:tc>
      </w:tr>
      <w:tr w14:paraId="715E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1A932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0215F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1.141591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AE4E9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1.141591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020D6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BAFBE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720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7F80C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37EDD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A5519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EED36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7647F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6440A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C48F5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2020年12月02日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6416E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96F64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03CA2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BA7BC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1FF4C48C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60920375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51833FCD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6CF0F215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16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5074CCD9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25D83F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46219.4687500001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2026-07-16T03:31:34Z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F83EC4A090854080840C0BDDE103BD3A_13</vt:lpwstr>
  </property>
</Properties>
</file>