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832150">
      <w:pPr>
        <w:pStyle w:val="2"/>
        <w:keepNext w:val="0"/>
        <w:keepLines/>
        <w:widowControl/>
        <w:suppressLineNumbers w:val="0"/>
        <w:spacing w:before="480" w:beforeAutospacing="0" w:after="0" w:afterAutospacing="0" w:line="276" w:lineRule="auto"/>
        <w:ind w:left="0" w:right="0"/>
        <w:jc w:val="center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建信理财“恒赢”（法人版）按日开放式净值型人民币理财产品净值公告JX07QYHYFR2020002</w:t>
      </w:r>
    </w:p>
    <w:p w14:paraId="193851C1">
      <w:pPr>
        <w:spacing w:after="200" w:afterAutospacing="0"/>
        <w:rPr>
          <w:rFonts w:hint="eastAsia" w:ascii="宋体" w:hAnsi="宋体" w:eastAsia="宋体" w:cs="宋体"/>
          <w:szCs w:val="21"/>
          <w:lang w:val="en-US"/>
        </w:rPr>
      </w:pPr>
    </w:p>
    <w:p w14:paraId="595D9FE0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491DAD3B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建信理财“恒赢”（法人版）按日开放式净值型人民币理财产品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JX07QYHYFR2020002)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271"/>
        <w:gridCol w:w="1136"/>
        <w:gridCol w:w="1136"/>
        <w:gridCol w:w="1136"/>
        <w:gridCol w:w="1136"/>
        <w:gridCol w:w="1093"/>
      </w:tblGrid>
      <w:tr w14:paraId="5CE3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7815A0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990CE8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21C9FE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BD120C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1846EC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20A752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七日年化收益率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D79E7F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每万份收益</w:t>
            </w:r>
          </w:p>
        </w:tc>
      </w:tr>
      <w:tr w14:paraId="07F1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9D2CB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2026年07月15日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214CD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7011F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1CFE4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85298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93139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E7F67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0.2915</w:t>
            </w:r>
          </w:p>
        </w:tc>
      </w:tr>
      <w:tr w14:paraId="25F9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C5FBE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2026年07月14日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2AD1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3B24F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4C6F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9821A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CCDD8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1.08%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44B8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0.2854</w:t>
            </w:r>
          </w:p>
        </w:tc>
      </w:tr>
      <w:tr w14:paraId="0916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F5EF8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2026年07月13日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DD9C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33EA7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3839B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D4541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EC149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1.09%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BA3F5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0.2934</w:t>
            </w:r>
          </w:p>
        </w:tc>
      </w:tr>
      <w:tr w14:paraId="1895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94407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2026年07月12日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C64BD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7B8A7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6139B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1D681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63BEF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1.10%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7B2C6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0.2926</w:t>
            </w:r>
          </w:p>
        </w:tc>
      </w:tr>
      <w:tr w14:paraId="3817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4039F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2026年07月11日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1C8D5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4DD53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4F51B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FBE1B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191DC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1.12%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00D61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0.2930</w:t>
            </w:r>
          </w:p>
        </w:tc>
      </w:tr>
      <w:tr w14:paraId="3D5B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0AB63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2026年07月10日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139C1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C9D13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B4592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4BB04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3EB50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1.13%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7883B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0.2930</w:t>
            </w:r>
          </w:p>
        </w:tc>
      </w:tr>
      <w:tr w14:paraId="0594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D2FD6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2026年07月09日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D59C1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EF00F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63532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34E30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E4FD2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1.16%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97A63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0.3027</w:t>
            </w:r>
          </w:p>
        </w:tc>
      </w:tr>
      <w:tr w14:paraId="4B1E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998FE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2026年07月08日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1EF5E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BBD39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7A56D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42F6D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DD7C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1.18%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9C863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0.3023</w:t>
            </w:r>
          </w:p>
        </w:tc>
      </w:tr>
      <w:tr w14:paraId="09A7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C6D92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2026年07月07日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A1705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0D48F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59F26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3742C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8F724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109C4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0.3030</w:t>
            </w:r>
          </w:p>
        </w:tc>
      </w:tr>
      <w:tr w14:paraId="4BC3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BA712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2026年07月06日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5D08F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00909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BBB03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2D39B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6C5AE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1.25%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B12DE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0.3141</w:t>
            </w:r>
          </w:p>
        </w:tc>
      </w:tr>
      <w:tr w14:paraId="66E0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1905A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0575E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CBBCC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90439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B49B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AA036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BC05C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56A3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59A26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2020年06月11日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24F1E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9102A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8CC01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AB020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A3C21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19E0D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0ADEB749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1CA93A6C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170B55D5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16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sectPr>
      <w:headerReference r:id="rId4" w:type="default"/>
      <w:headerReference r:id="rId5" w:type="even"/>
      <w:pgSz w:w="12240" w:h="15840"/>
      <w:pgMar w:top="1440" w:right="1797" w:bottom="1440" w:left="1797" w:header="851" w:footer="992" w:gutter="0"/>
      <w:paperSrc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45D91"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bdr w:val="none" w:color="auto" w:sz="0" w:space="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857A5"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bdr w:val="none" w:color="auto" w:sz="0" w:space="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2"/>
  <w:displayHorizontalDrawingGridEvery w:val="1"/>
  <w:displayVerticalDrawingGridEvery w:val="1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05186B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7">
    <w:name w:val="标题 1 Char"/>
    <w:basedOn w:val="14"/>
    <w:link w:val="2"/>
    <w:locked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46A55478</Template>
  <Pages>1</Pages>
  <Words>133</Words>
  <Characters>764</Characters>
  <Lines>6</Lines>
  <Paragraphs>1</Paragraphs>
  <TotalTime>46219.375000006</TotalTime>
  <ScaleCrop>false</ScaleCrop>
  <LinksUpToDate>false</LinksUpToDate>
  <CharactersWithSpaces>896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2026-07-16T01:03:45Z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7DC1B5DEE7D345FE865005EA7D290A61_13</vt:lpwstr>
  </property>
</Properties>
</file>