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FF3A48">
      <w:pPr>
        <w:pStyle w:val="2"/>
        <w:keepNext w:val="0"/>
        <w:keepLines/>
        <w:widowControl/>
        <w:suppressLineNumbers w:val="0"/>
        <w:spacing w:before="480" w:beforeAutospacing="0" w:after="0" w:afterAutospacing="0" w:line="276" w:lineRule="auto"/>
        <w:ind w:left="0" w:right="0"/>
        <w:jc w:val="center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建信理财“恒赢”（按日）开放式净值型人民币理财产品净值公告JX072018QYHY03Y99</w:t>
      </w:r>
    </w:p>
    <w:p w14:paraId="5D239E1C">
      <w:pPr>
        <w:spacing w:after="200" w:afterAutospacing="0"/>
        <w:rPr>
          <w:rFonts w:hint="eastAsia" w:ascii="宋体" w:hAnsi="宋体" w:eastAsia="宋体" w:cs="宋体"/>
          <w:szCs w:val="21"/>
          <w:lang w:val="en-US"/>
        </w:rPr>
      </w:pPr>
    </w:p>
    <w:p w14:paraId="233BFD46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7177D2B0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建信理财“恒赢”（按日）开放式净值型人民币理财产品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JX072018QYHY03Y99)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271"/>
        <w:gridCol w:w="1136"/>
        <w:gridCol w:w="1136"/>
        <w:gridCol w:w="1136"/>
        <w:gridCol w:w="1136"/>
        <w:gridCol w:w="1093"/>
      </w:tblGrid>
      <w:tr w14:paraId="0B2A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6AB0AD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5661BC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4EFC89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7CAA9A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46B359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355012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七日年化收益率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F4A98B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每万份收益</w:t>
            </w:r>
          </w:p>
        </w:tc>
      </w:tr>
      <w:tr w14:paraId="2994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C722D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2026年07月15日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C32BF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8170A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5A799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DAC0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74A5B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1.06%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075C6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0.2907</w:t>
            </w:r>
          </w:p>
        </w:tc>
      </w:tr>
      <w:tr w14:paraId="24A9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5EFD8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2026年07月14日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DD404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B3010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8D31A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4ECA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A06DB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1.06%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66125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0.2782</w:t>
            </w:r>
          </w:p>
        </w:tc>
      </w:tr>
      <w:tr w14:paraId="0047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0EB79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2026年07月13日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86D3E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791FC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7C2D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BE27F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97775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C469F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0.2929</w:t>
            </w:r>
          </w:p>
        </w:tc>
      </w:tr>
      <w:tr w14:paraId="4E58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A6BCA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2026年07月12日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A7F9C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A98A3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7F18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E7638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B1886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1.09%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C3370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0.2910</w:t>
            </w:r>
          </w:p>
        </w:tc>
      </w:tr>
      <w:tr w14:paraId="5BF2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9D445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2026年07月11日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C150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AD979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921F5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B4E5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A2517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1.09%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578EB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0.2910</w:t>
            </w:r>
          </w:p>
        </w:tc>
      </w:tr>
      <w:tr w14:paraId="7C69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D887F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2026年07月10日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2FB3F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D997D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AE19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44274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1A2D7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1.09%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AD440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0.2913</w:t>
            </w:r>
          </w:p>
        </w:tc>
      </w:tr>
      <w:tr w14:paraId="3FDC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60E0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2026年07月09日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B0AED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A80C5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11A4A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AB847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5A3F7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1.09%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641FE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0.2923</w:t>
            </w:r>
          </w:p>
        </w:tc>
      </w:tr>
      <w:tr w14:paraId="79C0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4D617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2026年07月08日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994BE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29A97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DE46B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31EED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F32FD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1.10%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D2235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0.2920</w:t>
            </w:r>
          </w:p>
        </w:tc>
      </w:tr>
      <w:tr w14:paraId="1885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5443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2026年07月07日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6E251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896FC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13E3B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429C9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D5D6A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1.10%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99BFF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0.2930</w:t>
            </w:r>
          </w:p>
        </w:tc>
      </w:tr>
      <w:tr w14:paraId="29CE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2CF63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2026年07月06日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D6BA4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24A68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7EA7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AB790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C9B69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C79C9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0.3224</w:t>
            </w:r>
          </w:p>
        </w:tc>
      </w:tr>
      <w:tr w14:paraId="428E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70E94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1569C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6E4E9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C998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062D8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D80FA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DD90E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4EC1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917A8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2018年08月15日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77F1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5B1B0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7A040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AE848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7A9C6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19555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68F53C59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796462E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56F841E0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16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sectPr>
      <w:headerReference r:id="rId4" w:type="default"/>
      <w:headerReference r:id="rId5" w:type="even"/>
      <w:pgSz w:w="12240" w:h="15840"/>
      <w:pgMar w:top="1440" w:right="1797" w:bottom="1440" w:left="1797" w:header="851" w:footer="992" w:gutter="0"/>
      <w:paperSrc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ECC20"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bdr w:val="none" w:color="auto" w:sz="0" w:space="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AB842"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bdr w:val="none" w:color="auto" w:sz="0" w:space="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2"/>
  <w:displayHorizontalDrawingGridEvery w:val="1"/>
  <w:displayVerticalDrawingGridEvery w:val="1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55CC4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7">
    <w:name w:val="标题 1 Char"/>
    <w:basedOn w:val="14"/>
    <w:link w:val="2"/>
    <w:locked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46A55478</Template>
  <Pages>1</Pages>
  <Words>133</Words>
  <Characters>764</Characters>
  <Lines>6</Lines>
  <Paragraphs>1</Paragraphs>
  <TotalTime>46219.375000006</TotalTime>
  <ScaleCrop>false</ScaleCrop>
  <LinksUpToDate>false</LinksUpToDate>
  <CharactersWithSpaces>896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2026-07-16T01:03:45Z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E1BE0D7DB2EC478DA9302254B280203C_13</vt:lpwstr>
  </property>
</Properties>
</file>