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1D371E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建信理财龙鑫（长利）固收类最低持有1年产品第10期B类份额净值公告JXLXZDCY1Y829010B</w:t>
      </w:r>
    </w:p>
    <w:p w14:paraId="6A860ED8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1CCFD5DB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63107934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建信理财龙鑫（长利）固收类最低持有1年产品第10期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JXLXZDCY1Y829010B)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00A0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9EF6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B384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3D54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E25D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0D7F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3941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9D8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9012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67F11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2FA7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EA8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1.016911</w:t>
            </w:r>
          </w:p>
        </w:tc>
      </w:tr>
      <w:tr w14:paraId="06A4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AD8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5D12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994B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B20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7950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1D8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62AD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386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975C8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388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819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3B4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415C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C77A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74DD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1D54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E9F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1.017290</w:t>
            </w:r>
          </w:p>
        </w:tc>
      </w:tr>
      <w:tr w14:paraId="7869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3FF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E12C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A2522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AA1C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4325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1.017305</w:t>
            </w:r>
          </w:p>
        </w:tc>
      </w:tr>
      <w:tr w14:paraId="22DC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AA51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E84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9F698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7F3D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3F8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1.017031</w:t>
            </w:r>
          </w:p>
        </w:tc>
      </w:tr>
      <w:tr w14:paraId="13EF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1187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A655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1.016860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BBAC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1.016860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A832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1.016860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F0C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1.016860</w:t>
            </w:r>
          </w:p>
        </w:tc>
      </w:tr>
      <w:tr w14:paraId="07D6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27CA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DCC2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DB5D3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28AD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4E3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1.017123</w:t>
            </w:r>
          </w:p>
        </w:tc>
      </w:tr>
      <w:tr w14:paraId="0167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0DE8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97E1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F2146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BA03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041B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3B0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6048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C1BC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60AF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C165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2E90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4D4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B189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810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3A121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E776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B0A5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64C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F23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935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EF35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625A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77E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5B87E15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2259A20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7831CBC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25FAFC0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2DE05641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BFD0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46218.4375000001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2026-07-15T02:46:51Z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F6F344A4397D4CCDA34567F978428784_13</vt:lpwstr>
  </property>
</Properties>
</file>