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DE22A4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建信理财“安鑫”（最低持有270天）按日开放固定收益类净值型人民币理财产品净值公告JXQYAX270D2018201</w:t>
      </w:r>
    </w:p>
    <w:p w14:paraId="0745932B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0217C6A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7044F29A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建信理财“安鑫”（最低持有270天）按日开放固定收益类净值型人民币理财产品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JXQYAX270D2018201)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39CE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7CE7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9675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C973E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A4C8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1036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17FA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A45F2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D30A3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7B1B7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8666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1.217175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93C0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1.217175</w:t>
            </w:r>
          </w:p>
        </w:tc>
      </w:tr>
      <w:tr w14:paraId="2812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A71D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45E2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1.216836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C6DC2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1.216836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DACD0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1.216836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DB09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1.216836</w:t>
            </w:r>
          </w:p>
        </w:tc>
      </w:tr>
      <w:tr w14:paraId="41A0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1891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6A57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97C54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0CCF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2D42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8AD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362C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7488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AA2BF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81E05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8AE1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D8B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B10C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B55D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1.217157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6F54E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1.217157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46D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1.217276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8E3FB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1.217276</w:t>
            </w:r>
          </w:p>
        </w:tc>
      </w:tr>
      <w:tr w14:paraId="3C18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0F0C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6612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1.217342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D403B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1.217342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F30B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1.217342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44E6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1.217342</w:t>
            </w:r>
          </w:p>
        </w:tc>
      </w:tr>
      <w:tr w14:paraId="5665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537C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390D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D9DC2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B690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D2B8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1.217016</w:t>
            </w:r>
          </w:p>
        </w:tc>
      </w:tr>
      <w:tr w14:paraId="5FBD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0A5A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79A37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1.216960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58B5F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1.216960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DA9E7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1.216960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F21C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1.216960</w:t>
            </w:r>
          </w:p>
        </w:tc>
      </w:tr>
      <w:tr w14:paraId="7CEA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39B2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E85A1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24FAE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CA0D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5CFE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1.217045</w:t>
            </w:r>
          </w:p>
        </w:tc>
      </w:tr>
      <w:tr w14:paraId="303F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576D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3309D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1.216802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D8F56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1.216802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26FA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A6EB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426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479F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9785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CCDCE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A5E0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A4FF1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4136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C726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2018年11月08日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B7C2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8E5C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1.000133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5DCD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BBF8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1C16CCF4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577B212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9C7999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F02765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15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88A5407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9932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46218.4687500001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2026-07-15T03:27:06Z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3E250AA9C7404001B5B153A11C62EAF7_13</vt:lpwstr>
  </property>
</Properties>
</file>