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DEB14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建信理财嘉鑫（稳利）法人版固收类按日开放式产品第38期净值公告JXJXARGS251217038</w:t>
      </w:r>
    </w:p>
    <w:p w14:paraId="0DBC6A02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196B61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7D8236C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建信理财嘉鑫（稳利）法人版固收类按日开放式产品第38期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JXJXARGS251217038)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EC3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0AB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367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11F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8A3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92B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C64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0EA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A542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140A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DA4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23E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1.003826</w:t>
            </w:r>
          </w:p>
        </w:tc>
      </w:tr>
      <w:tr w14:paraId="2E0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2AC1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E21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55AF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C85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D23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1.003786</w:t>
            </w:r>
          </w:p>
        </w:tc>
      </w:tr>
      <w:tr w14:paraId="0DEA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8D2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85A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45A2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4D6D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F46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7EA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A07E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340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35001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7A6A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9DC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46B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BA2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F5A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C694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B79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317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1.003664</w:t>
            </w:r>
          </w:p>
        </w:tc>
      </w:tr>
      <w:tr w14:paraId="5089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79FF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9BC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9485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FBF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E39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1.003624</w:t>
            </w:r>
          </w:p>
        </w:tc>
      </w:tr>
      <w:tr w14:paraId="7953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684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8CF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00C11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44A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65A0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1.003584</w:t>
            </w:r>
          </w:p>
        </w:tc>
      </w:tr>
      <w:tr w14:paraId="6D3B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BF1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C9E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90F8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17DF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2EA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1.003544</w:t>
            </w:r>
          </w:p>
        </w:tc>
      </w:tr>
      <w:tr w14:paraId="0DC7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9812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E8A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1087B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472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4D7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1.003504</w:t>
            </w:r>
          </w:p>
        </w:tc>
      </w:tr>
      <w:tr w14:paraId="7AD1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24BD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3E0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A218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1.003469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170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0FC9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A1B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05A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FC3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18392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CEE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D48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919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9C0B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2026年04月09日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3A52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1B0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C9A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F3F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B6CEF18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F43CED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ABAE3EE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7F2A05E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29EC77B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2F4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2026-07-15T01:08:56Z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A8C6855A1CBD410F873A2308B12275A5_13</vt:lpwstr>
  </property>
</Properties>
</file>