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49B876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建信理财嘉鑫（稳利）法人版固收类按日开放式产品第27期净值公告JXJXFRAR260226027</w:t>
      </w:r>
    </w:p>
    <w:p w14:paraId="0ED8D840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6BCD8293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240EDF0C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建信理财嘉鑫（稳利）法人版固收类按日开放式产品第27期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JXJXFRAR260226027)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1EF4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7C0E2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4CF7B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8EE37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9B140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5334D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35F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69CE1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3A295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1.001519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388BE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1.001519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B1485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1.001519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7B4FA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1.001519</w:t>
            </w:r>
          </w:p>
        </w:tc>
      </w:tr>
      <w:tr w14:paraId="5789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7BBD2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96170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1.001474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270E7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1.001474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94BE1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1.001474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CA4B4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1.001474</w:t>
            </w:r>
          </w:p>
        </w:tc>
      </w:tr>
      <w:tr w14:paraId="3E4A6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1E5EF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ED06E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1.001432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340DD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1.001432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3C2EF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0B499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30CF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89469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91BF0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1.001387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84FC0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1.001387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CC8B0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FB0EE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3DCBC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19419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96C9B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1.001343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F9865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1.001343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14EBE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1.001343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8F3B8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1.001343</w:t>
            </w:r>
          </w:p>
        </w:tc>
      </w:tr>
      <w:tr w14:paraId="27608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0B829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4883F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1.001299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DF9EA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1.001299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0AAAE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1.001299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C397E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1.001299</w:t>
            </w:r>
          </w:p>
        </w:tc>
      </w:tr>
      <w:tr w14:paraId="5DE4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223AC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82B20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1.001277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112A5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1.001277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22A07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1.001277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6ACEB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1.001277</w:t>
            </w:r>
          </w:p>
        </w:tc>
      </w:tr>
      <w:tr w14:paraId="47F3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A5155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DAE71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1.001242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5FD3F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1.001242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D2472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1.001242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987AF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1.001242</w:t>
            </w:r>
          </w:p>
        </w:tc>
      </w:tr>
      <w:tr w14:paraId="02F5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4171E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0DE00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1.001213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21831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1.001213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C722D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1.001213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D85F8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1.001213</w:t>
            </w:r>
          </w:p>
        </w:tc>
      </w:tr>
      <w:tr w14:paraId="0E0C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77215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0DCC2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1.000995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E7A4E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1.000995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A8269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F273A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7863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E5FA5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B7613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CC564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861A0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FC3C4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50AF8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071E0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2026年06月16日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077A8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97B3B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0E837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DAEE5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786B0849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752F6536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54BFBEC8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14917EC3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15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63F863FF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035D61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46218.3750000001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2026-07-15T01:08:55Z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1DCC3D1DABDB481891539D3D21112911_13</vt:lpwstr>
  </property>
</Properties>
</file>