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C64309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建信理财嘉鑫（稳利）法人版固收类按日开放式产品第135期净值公告JXJXARGS251118135</w:t>
      </w:r>
    </w:p>
    <w:p w14:paraId="563464FD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FA51971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5FD0468B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建信理财嘉鑫（稳利）法人版固收类按日开放式产品第135期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JXJXARGS251118135)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246A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5FB2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A564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6BF9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BE9C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8569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2E81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9466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C3F44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2202D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AADCE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40539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</w:tr>
      <w:tr w14:paraId="57DA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8007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47FF3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BEA52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36AE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E537A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</w:tr>
      <w:tr w14:paraId="35CE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9EEA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6ADE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11E76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9376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5C42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36A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A24A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A79B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56D9D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742A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97F16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A4D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D672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316E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E3D87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DFA5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7196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</w:tr>
      <w:tr w14:paraId="222C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2A22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96B34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762B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B324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945C4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</w:tr>
      <w:tr w14:paraId="03CF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CF59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78A5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88040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9064F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9467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</w:tr>
      <w:tr w14:paraId="40BA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3E8B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56C7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ED8F6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6EDA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DA56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</w:tr>
      <w:tr w14:paraId="57D6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CE9E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D246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74A1D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6CFA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F70C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</w:tr>
      <w:tr w14:paraId="28E8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3A47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BCB7F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8F1DC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36BB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00EBF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DE3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5E23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0629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07FE6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8C49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CA54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64D0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649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2026年04月09日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BE96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E6DE3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2D5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C9A7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724425D4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F904F10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E32CFAA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ACC0EB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15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0E24FBAF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F111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46218.3750000001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2026-07-15T01:08:54Z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BDD1DC35CD564AF599D7213DC09796FE_13</vt:lpwstr>
  </property>
</Properties>
</file>