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5D50208">
      <w:pPr>
        <w:pStyle w:val="2"/>
        <w:keepNext w:val="0"/>
        <w:keepLines/>
        <w:widowControl/>
        <w:suppressLineNumbers w:val="0"/>
        <w:spacing w:before="480" w:beforeAutospacing="0" w:after="0" w:afterAutospacing="0" w:line="276" w:lineRule="auto"/>
        <w:ind w:left="0" w:right="0"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建信理财龙宝现金管理类产品6号B类份额净值公告JXJXLBGS25011606B</w:t>
      </w:r>
    </w:p>
    <w:p w14:paraId="3D8581C0">
      <w:pPr>
        <w:spacing w:after="200" w:afterAutospacing="0"/>
        <w:rPr>
          <w:rFonts w:hint="eastAsia" w:ascii="宋体" w:hAnsi="宋体" w:eastAsia="宋体" w:cs="宋体"/>
          <w:szCs w:val="21"/>
          <w:lang w:val="en-US"/>
        </w:rPr>
      </w:pPr>
    </w:p>
    <w:p w14:paraId="08FD9D03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58589AFA">
      <w:pPr>
        <w:spacing w:line="460" w:lineRule="exact"/>
        <w:ind w:left="0" w:firstLine="420" w:firstLineChars="200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建信理财龙宝现金管理类产品6号</w:t>
      </w:r>
      <w:r>
        <w:rPr>
          <w:rFonts w:hint="eastAsia" w:ascii="宋体" w:hAnsi="宋体" w:eastAsia="宋体" w:cs="宋体"/>
          <w:szCs w:val="21"/>
          <w:lang w:val="en-US"/>
        </w:rPr>
        <w:t>B类份额(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JXJXLBGS25011606B)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271"/>
        <w:gridCol w:w="1136"/>
        <w:gridCol w:w="1136"/>
        <w:gridCol w:w="1136"/>
        <w:gridCol w:w="1136"/>
        <w:gridCol w:w="1093"/>
      </w:tblGrid>
      <w:tr w14:paraId="5B5E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76817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D8FF33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0F1A6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份额累计净值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8CE56C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申购价格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382B84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赎回价格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848A56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七日年化收益率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983B06"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每万份收益</w:t>
            </w:r>
          </w:p>
        </w:tc>
      </w:tr>
      <w:tr w14:paraId="0193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905A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1F5E3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615D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323F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E36AB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D3AB8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0F376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0.3114</w:t>
            </w:r>
          </w:p>
        </w:tc>
      </w:tr>
      <w:tr w14:paraId="093C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8BA36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2026年07月13日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D3786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5068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4F86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A1CC5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88ABE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1.14%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A03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0.3101</w:t>
            </w:r>
          </w:p>
        </w:tc>
      </w:tr>
      <w:tr w14:paraId="36C2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E4FF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2026年07月12日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4A499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19830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7999D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5CEA1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A2422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0D97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0.3121</w:t>
            </w:r>
          </w:p>
        </w:tc>
      </w:tr>
      <w:tr w14:paraId="5934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C5FA4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2026年07月11日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1924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FC699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E57DF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0F5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8F4CD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4C030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0.3121</w:t>
            </w:r>
          </w:p>
        </w:tc>
      </w:tr>
      <w:tr w14:paraId="22AC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2823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2026年07月10日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67D52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D1E36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836E3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6B8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32BE1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70148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0.3120</w:t>
            </w:r>
          </w:p>
        </w:tc>
      </w:tr>
      <w:tr w14:paraId="387B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0FA2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2026年07月09日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51B1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7154E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97538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675D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6AC7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140C8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0.3119</w:t>
            </w:r>
          </w:p>
        </w:tc>
      </w:tr>
      <w:tr w14:paraId="2658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39DC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BE57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3A96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7480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0E7B0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F5DF9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76FDC0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0.3118</w:t>
            </w:r>
          </w:p>
        </w:tc>
      </w:tr>
      <w:tr w14:paraId="4202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87B9B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2026年07月07日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34206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A28C7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2FB66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D43DE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21A7E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1.15%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D81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0.3121</w:t>
            </w:r>
          </w:p>
        </w:tc>
      </w:tr>
      <w:tr w14:paraId="7CEB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37EF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2026年07月06日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2A1E5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49E061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C4261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16F29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CCAE3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8B571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0.3122</w:t>
            </w:r>
          </w:p>
        </w:tc>
      </w:tr>
      <w:tr w14:paraId="60C2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F77A8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2026年07月05日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CD293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931875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103E2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305E8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F83922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1.16%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0DAFC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0.3124</w:t>
            </w:r>
          </w:p>
        </w:tc>
      </w:tr>
      <w:tr w14:paraId="29BC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BB6A3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B396B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E9C5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9F1B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082EF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0774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135A4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......</w:t>
            </w:r>
          </w:p>
        </w:tc>
      </w:tr>
      <w:tr w14:paraId="1E762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CD1CE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2025年06月04日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653F4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4B7CFF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09426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A504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71C4B0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A8F5D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-</w:t>
            </w:r>
          </w:p>
        </w:tc>
      </w:tr>
    </w:tbl>
    <w:p w14:paraId="47A989DC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3EABCA69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05789DDB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15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sectPr>
      <w:headerReference r:id="rId4" w:type="default"/>
      <w:headerReference r:id="rId5" w:type="even"/>
      <w:pgSz w:w="12240" w:h="15840"/>
      <w:pgMar w:top="1440" w:right="1797" w:bottom="1440" w:left="1797" w:header="851" w:footer="992" w:gutter="0"/>
      <w:paperSrc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ACE09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ADDC9">
    <w:pPr>
      <w:pStyle w:val="9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bdr w:val="none" w:color="auto" w:sz="0" w:space="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82"/>
  <w:displayHorizontalDrawingGridEvery w:val="1"/>
  <w:displayVerticalDrawingGridEvery w:val="1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389867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7">
    <w:name w:val="标题 1 Char"/>
    <w:basedOn w:val="14"/>
    <w:link w:val="2"/>
    <w:locked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46A55478</Template>
  <Pages>1</Pages>
  <Words>133</Words>
  <Characters>764</Characters>
  <Lines>6</Lines>
  <Paragraphs>1</Paragraphs>
  <TotalTime>46218.375000006</TotalTime>
  <ScaleCrop>false</ScaleCrop>
  <LinksUpToDate>false</LinksUpToDate>
  <CharactersWithSpaces>896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2026-07-15T01:09:53Z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79569EAC30ED4A3693CA61531754159A_13</vt:lpwstr>
  </property>
</Properties>
</file>