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67246A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建信理财嘉鑫（稳利）法人版固收类按日开放式产品第119期净值公告JXJXARGS251015119</w:t>
      </w:r>
    </w:p>
    <w:p w14:paraId="6694E95A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7519476A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20CB985E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建信理财嘉鑫（稳利）法人版固收类按日开放式产品第119期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JXJXARGS251015119)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223B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7C6DE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D45E1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C5720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D0E72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76A41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28AC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A5126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4A25A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1.009019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2BDA7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1.009019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9EABC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1.009019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7DA93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1.009019</w:t>
            </w:r>
          </w:p>
        </w:tc>
      </w:tr>
      <w:tr w14:paraId="10E4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094AB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5EA10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1.008985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539B2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1.008985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41CED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1.008985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7759E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1.008985</w:t>
            </w:r>
          </w:p>
        </w:tc>
      </w:tr>
      <w:tr w14:paraId="5C89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5A2D0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24C85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1.008951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F0366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1.008951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4C232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9EC4B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448A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7E78F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8BC3C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1.008917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FE335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1.008917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EDDA7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67DBA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160F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125A3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92282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9083B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108A8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516B6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1.008884</w:t>
            </w:r>
          </w:p>
        </w:tc>
      </w:tr>
      <w:tr w14:paraId="0D77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43DC4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2EC03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A8486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D440A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BB157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1.008850</w:t>
            </w:r>
          </w:p>
        </w:tc>
      </w:tr>
      <w:tr w14:paraId="69F4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54C8E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7079C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612B6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8E984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22B8E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1.008816</w:t>
            </w:r>
          </w:p>
        </w:tc>
      </w:tr>
      <w:tr w14:paraId="35D1E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1BA6D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38AE0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1.008782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7328E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1.008782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BE286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1.008782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72C28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1.008782</w:t>
            </w:r>
          </w:p>
        </w:tc>
      </w:tr>
      <w:tr w14:paraId="4813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7C69C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EF53F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1.008748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09D6F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1.008748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6362E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1.008748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1A339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1.008748</w:t>
            </w:r>
          </w:p>
        </w:tc>
      </w:tr>
      <w:tr w14:paraId="64F5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B4801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9A6B5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1.008715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558BF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1.008715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2C19A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ADE56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B52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7C6FF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BBB6A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01691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CA15F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99F16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655D9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F9AAE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2025年12月04日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70558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E1632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207F8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C3D92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230D24B7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2191733F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3C288798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0285A19D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15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6E557475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092C3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46218.3750000001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2026-07-15T01:08:54Z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572B7A3949F04097B48BD9BB17978575_13</vt:lpwstr>
  </property>
</Properties>
</file>