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6F3CF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建信理财嘉鑫（法人版）固收类按日开放式产品净值公告JXJXFRARGS2205171</w:t>
      </w:r>
    </w:p>
    <w:p w14:paraId="14E3FD0B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3FC0E15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0C9BBC48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建信理财嘉鑫（法人版）固收类按日开放式产品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JXJXFRARGS2205171)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2712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0616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5189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84A9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019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875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6E99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446B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A1C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B445B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EABA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D273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1.071291</w:t>
            </w:r>
          </w:p>
        </w:tc>
      </w:tr>
      <w:tr w14:paraId="4DDB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3B5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820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C7533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114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9E8A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1C5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4BC1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BC56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2D155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7A2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615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578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933A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8A1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5E28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6CC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E57B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1.071276</w:t>
            </w:r>
          </w:p>
        </w:tc>
      </w:tr>
      <w:tr w14:paraId="0576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01B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D03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2A00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386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4047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1.071177</w:t>
            </w:r>
          </w:p>
        </w:tc>
      </w:tr>
      <w:tr w14:paraId="677B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730F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A39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66E5B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4F90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780B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1.071142</w:t>
            </w:r>
          </w:p>
        </w:tc>
      </w:tr>
      <w:tr w14:paraId="326D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0BB7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1DD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B1927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835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36EC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1.071114</w:t>
            </w:r>
          </w:p>
        </w:tc>
      </w:tr>
      <w:tr w14:paraId="6D8F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2ED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EDC6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9F9B0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F6C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2153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1.071074</w:t>
            </w:r>
          </w:p>
        </w:tc>
      </w:tr>
      <w:tr w14:paraId="1150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7F75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46E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F874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2328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46D3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C3A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8CB9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1A5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1.070984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1D79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1.070984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8366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6A0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D6A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4FE6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2898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933FE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8AAA8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954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137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3B65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2022年07月05日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34310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BC63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F8F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28C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3B97C660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B56A542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1AD2500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FFD5EEF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3226B5F6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FC43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49</Words>
  <Characters>283</Characters>
  <Lines>2</Lines>
  <Paragraphs>1</Paragraphs>
  <TotalTime>46217.4375000001</TotalTime>
  <ScaleCrop>false</ScaleCrop>
  <LinksUpToDate>false</LinksUpToDate>
  <CharactersWithSpaces>331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2026-07-14T03:06:36Z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1C5CA35FCDFB4092A3F190F7F9F0486F_13</vt:lpwstr>
  </property>
</Properties>
</file>