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D6EF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建信理财嘉鑫（稳利）固收类最低持有30天产品第20期净值公告JXJXZDCY300616020</w:t>
      </w:r>
    </w:p>
    <w:p w14:paraId="3AEF7E79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05E5598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05F6F93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建信理财嘉鑫（稳利）固收类最低持有30天产品第20期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JXJXZDCY300616020)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D75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5DD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E01F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EF8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E7F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A5A6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DFB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AAD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3B0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F4EA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6269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E2B8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1.017834</w:t>
            </w:r>
          </w:p>
        </w:tc>
      </w:tr>
      <w:tr w14:paraId="57A0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4BB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DA8A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BFCD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4F5F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9590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746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FE6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5A3A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0795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4CA0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FD1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1DA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8D0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785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0321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275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69C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1.017718</w:t>
            </w:r>
          </w:p>
        </w:tc>
      </w:tr>
      <w:tr w14:paraId="4DF2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E0B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911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9036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5C29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486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1.017668</w:t>
            </w:r>
          </w:p>
        </w:tc>
      </w:tr>
      <w:tr w14:paraId="4EFC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2C4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5D0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2F35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821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4AB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1.017595</w:t>
            </w:r>
          </w:p>
        </w:tc>
      </w:tr>
      <w:tr w14:paraId="66C6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499E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F17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A75D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8171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FA8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1.017546</w:t>
            </w:r>
          </w:p>
        </w:tc>
      </w:tr>
      <w:tr w14:paraId="65A6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941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136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166D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1B07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724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1.017505</w:t>
            </w:r>
          </w:p>
        </w:tc>
      </w:tr>
      <w:tr w14:paraId="4B3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CEB1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1E3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9ECA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C0C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219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642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FF3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86D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0462A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1.017167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E13F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539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683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796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A970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DEF6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8CB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7DD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56C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C11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2025年10月10日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6991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8A5E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DB3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0AA2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4880532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C9DAF1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2279B5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1EF640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5FCDEA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FD63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46217.3750000001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2026-07-14T01:19:45Z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659DB4C6CF024F7DBC01E9BB6E6FFAAF_13</vt:lpwstr>
  </property>
</Properties>
</file>