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EA301D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建信理财福星固收类按日开放式产品第1期净值公告JXFXZD20240101002</w:t>
      </w:r>
    </w:p>
    <w:p w14:paraId="2DE8D97F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657F8AC1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4AF3056F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建信理财福星固收类按日开放式产品第1期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JXFXZD20240101002)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66F5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E7606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0D8B9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3863D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C6525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3BB2B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7364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B0EA0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7BBC8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1.028235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31E62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1.028235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555CC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3A10F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29C7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0DD8A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DF440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31A6D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20454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4B4CF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68498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C5E09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5CD62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B2CCB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88F8A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0E031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1.028153</w:t>
            </w:r>
          </w:p>
        </w:tc>
      </w:tr>
      <w:tr w14:paraId="3E0C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ED7E3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D37B1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898EA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A72F7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06F87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1.028118</w:t>
            </w:r>
          </w:p>
        </w:tc>
      </w:tr>
      <w:tr w14:paraId="7524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CDA30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F0457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022F9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65E12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DC582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1.028085</w:t>
            </w:r>
          </w:p>
        </w:tc>
      </w:tr>
      <w:tr w14:paraId="415C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DE390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39AE2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828B1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EB7E1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152E9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1.028055</w:t>
            </w:r>
          </w:p>
        </w:tc>
      </w:tr>
      <w:tr w14:paraId="572F1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D6BF6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124B1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977CF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EA0A3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B0FEC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1.028022</w:t>
            </w:r>
          </w:p>
        </w:tc>
      </w:tr>
      <w:tr w14:paraId="1E7F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5C17F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744AF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1.027995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60D61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1.027995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980DE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B1763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4755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DA8BE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0A32E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CB760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289A7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FE7B1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6EE0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227A0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2E4F8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1.027913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2E751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1.027913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DD7CF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1.027913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EC256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1.027913</w:t>
            </w:r>
          </w:p>
        </w:tc>
      </w:tr>
      <w:tr w14:paraId="631D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7894D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B0C21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0341C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17B77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40CD8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7F6B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4E9EB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2024年10月22日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FA84A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16E32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37EAE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FE728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62A59BED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05970C91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7CB6A2D3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611EBC43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13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0313EFDE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477B49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46216.4375000001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2026-07-13T02:57:28Z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89AAC5886A7748F8BE52A6ACBBC19CCD_13</vt:lpwstr>
  </property>
</Properties>
</file>