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3050B6A">
      <w:pPr>
        <w:jc w:val="center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  <w:r>
        <w:rPr>
          <w:rFonts w:hint="eastAsia" w:ascii="宋体" w:hAnsi="宋体" w:eastAsia="宋体" w:cs="宋体"/>
          <w:b/>
          <w:bCs w:val="0"/>
          <w:sz w:val="30"/>
          <w:szCs w:val="30"/>
          <w:lang w:eastAsia="zh-CN"/>
        </w:rPr>
        <w:t>建信理财睿鑫（风险平价策略）固收类最低持有1年产品第12期A类份额净值公告JXRXZDCY1Y121012A</w:t>
      </w:r>
    </w:p>
    <w:p w14:paraId="1448684C">
      <w:pPr>
        <w:jc w:val="left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</w:p>
    <w:p w14:paraId="454D1521">
      <w:pPr>
        <w:spacing w:line="460" w:lineRule="exac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尊敬的客户：</w:t>
      </w:r>
    </w:p>
    <w:p w14:paraId="64EBDBD0">
      <w:pPr>
        <w:spacing w:line="460" w:lineRule="exact"/>
        <w:ind w:left="0" w:firstLine="420" w:firstLineChars="200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建信理财睿鑫（风险平价策略）固收类最低持有1年产品第12期</w:t>
      </w:r>
      <w:r>
        <w:rPr>
          <w:rFonts w:hint="eastAsia" w:ascii="宋体" w:hAnsi="宋体" w:eastAsia="宋体" w:cs="宋体"/>
          <w:szCs w:val="21"/>
          <w:lang w:val="en-US"/>
        </w:rPr>
        <w:t>A类份额(</w:t>
      </w:r>
      <w:r>
        <w:rPr>
          <w:rFonts w:hint="eastAsia" w:ascii="宋体" w:hAnsi="宋体" w:eastAsia="宋体" w:cs="宋体"/>
          <w:szCs w:val="21"/>
          <w:lang w:eastAsia="zh-CN"/>
        </w:rPr>
        <w:t>份额代码：</w:t>
      </w:r>
      <w:r>
        <w:rPr>
          <w:rFonts w:hint="eastAsia" w:ascii="宋体" w:hAnsi="宋体" w:eastAsia="宋体" w:cs="宋体"/>
          <w:szCs w:val="21"/>
          <w:lang w:val="en-US"/>
        </w:rPr>
        <w:t>JXRXZDCY1Y121012A)</w:t>
      </w:r>
      <w:r>
        <w:rPr>
          <w:rFonts w:hint="eastAsia" w:ascii="宋体" w:hAnsi="宋体" w:eastAsia="宋体" w:cs="宋体"/>
          <w:szCs w:val="21"/>
          <w:lang w:eastAsia="zh-CN"/>
        </w:rPr>
        <w:t>净值如下：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9"/>
        <w:gridCol w:w="1365"/>
        <w:gridCol w:w="1908"/>
        <w:gridCol w:w="1365"/>
        <w:gridCol w:w="1365"/>
      </w:tblGrid>
      <w:tr w14:paraId="5302B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69BF4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净值日期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0B2262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份额净值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A5A0E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份额累计净值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045A50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申购价格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7F7864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赎回价格</w:t>
            </w:r>
          </w:p>
        </w:tc>
      </w:tr>
      <w:tr w14:paraId="6FEBA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CC8715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2026年07月09日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DC7C91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1.018774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CFF46EA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1.018774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3D5789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1.018774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FBF5FC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1.018774</w:t>
            </w:r>
          </w:p>
        </w:tc>
      </w:tr>
      <w:tr w14:paraId="16DDA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B0D782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2026年07月08日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73687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1.017899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A306E0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1.017899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83FEC7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1.017899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C11BE1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1.017899</w:t>
            </w:r>
          </w:p>
        </w:tc>
      </w:tr>
      <w:tr w14:paraId="3FC95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C789C3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2026年07月07日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0B1DBC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1.018142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7012D4E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1.018142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F21720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1.018142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05915A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1.018142</w:t>
            </w:r>
          </w:p>
        </w:tc>
      </w:tr>
      <w:tr w14:paraId="51014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CBF68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2026年07月06日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CD75A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1.018728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FF1B3FF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1.018728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E26A85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1.018728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83C6B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1.018728</w:t>
            </w:r>
          </w:p>
        </w:tc>
      </w:tr>
      <w:tr w14:paraId="112D9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8FB282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2026年07月05日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0AF293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1.018479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55252E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1.018479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A06146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83345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74193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76F1C9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2026年07月04日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89E8A1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1.018436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07FFF5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1.018436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3EF087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FAD27D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1BDF8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CFC325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2026年07月03日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B79341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1.018393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879BC7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1.018393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7784EA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1.018393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3CCBA2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1.018393</w:t>
            </w:r>
          </w:p>
        </w:tc>
      </w:tr>
      <w:tr w14:paraId="02B34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37FDA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2026年07月02日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8B69AE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1.017898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FC160E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1.017898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B2B96C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1.017898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A8927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1.017898</w:t>
            </w:r>
          </w:p>
        </w:tc>
      </w:tr>
      <w:tr w14:paraId="7956B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13997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2026年07月01日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5F88BF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1.018289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205703D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1.018289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F1578B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1.018289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161BB5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1.018289</w:t>
            </w:r>
          </w:p>
        </w:tc>
      </w:tr>
      <w:tr w14:paraId="48E22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553CB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2026年06月30日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90EC4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1.019204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31068DF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1.019204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0D4C7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1.019204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7354C9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1.019204</w:t>
            </w:r>
          </w:p>
        </w:tc>
      </w:tr>
      <w:tr w14:paraId="2A382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BAFC85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029F4E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B1C5433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83AA4C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9A803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</w:tr>
      <w:tr w14:paraId="68652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731D2D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2025年12月23日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7EE514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2DD757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C5B2F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08A99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</w:tbl>
    <w:p w14:paraId="43D7C47B">
      <w:pPr>
        <w:ind w:left="0" w:firstLine="420"/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43365E18">
      <w:pPr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1D892AFB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建信理财有限责任公司</w:t>
      </w:r>
    </w:p>
    <w:p w14:paraId="6028B572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val="en-US"/>
        </w:rPr>
        <w:t>2026</w:t>
      </w:r>
      <w:r>
        <w:rPr>
          <w:rFonts w:hint="eastAsia" w:ascii="宋体" w:hAnsi="宋体" w:eastAsia="宋体" w:cs="宋体"/>
          <w:szCs w:val="21"/>
          <w:lang w:eastAsia="zh-CN"/>
        </w:rPr>
        <w:t>年</w:t>
      </w:r>
      <w:r>
        <w:rPr>
          <w:rFonts w:hint="eastAsia" w:ascii="宋体" w:hAnsi="宋体" w:eastAsia="宋体" w:cs="宋体"/>
          <w:szCs w:val="21"/>
          <w:lang w:val="en-US"/>
        </w:rPr>
        <w:t>07</w:t>
      </w:r>
      <w:r>
        <w:rPr>
          <w:rFonts w:hint="eastAsia" w:ascii="宋体" w:hAnsi="宋体" w:eastAsia="宋体" w:cs="宋体"/>
          <w:szCs w:val="21"/>
          <w:lang w:eastAsia="zh-CN"/>
        </w:rPr>
        <w:t>月</w:t>
      </w:r>
      <w:r>
        <w:rPr>
          <w:rFonts w:hint="eastAsia" w:ascii="宋体" w:hAnsi="宋体" w:eastAsia="宋体" w:cs="宋体"/>
          <w:szCs w:val="21"/>
          <w:lang w:val="en-US"/>
        </w:rPr>
        <w:t>13</w:t>
      </w:r>
      <w:r>
        <w:rPr>
          <w:rFonts w:hint="eastAsia" w:ascii="宋体" w:hAnsi="宋体" w:eastAsia="宋体" w:cs="宋体"/>
          <w:szCs w:val="21"/>
          <w:lang w:eastAsia="zh-CN"/>
        </w:rPr>
        <w:t>日</w:t>
      </w:r>
    </w:p>
    <w:p w14:paraId="46CBA894">
      <w:pPr>
        <w:jc w:val="right"/>
        <w:rPr>
          <w:rFonts w:hint="eastAsia" w:ascii="宋体" w:hAnsi="宋体" w:eastAsia="宋体" w:cs="宋体"/>
          <w:szCs w:val="21"/>
          <w:lang w:val="en-US"/>
        </w:rPr>
      </w:pPr>
    </w:p>
    <w:sectPr>
      <w:pgSz w:w="11906" w:h="16838"/>
      <w:pgMar w:top="1440" w:right="1800" w:bottom="1440" w:left="1800" w:header="851" w:footer="992" w:gutter="0"/>
      <w:paperSrc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1"/>
  </w:compat>
  <w:rsids>
    <w:rsidRoot w:val="00000000"/>
    <w:rsid w:val="27E535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4">
    <w:name w:val="Default Paragraph Font"/>
    <w:semiHidden/>
    <w:unhideWhenUsed/>
    <w:uiPriority w:val="99"/>
  </w:style>
  <w:style w:type="table" w:default="1" w:styleId="12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5"/>
    <w:semiHidden/>
    <w:unhideWhenUsed/>
    <w:uiPriority w:val="99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9">
    <w:name w:val="header"/>
    <w:basedOn w:val="1"/>
    <w:link w:val="16"/>
    <w:semiHidden/>
    <w:unhideWhenUsed/>
    <w:uiPriority w:val="99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0">
    <w:name w:val="HTML Preformatted"/>
    <w:basedOn w:val="1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semiHidden/>
    <w:unhideWhenUsed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13">
    <w:name w:val="Table Grid"/>
    <w:basedOn w:val="12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5">
    <w:name w:val="页脚 Char"/>
    <w:basedOn w:val="14"/>
    <w:link w:val="8"/>
    <w:locked/>
    <w:uiPriority w:val="0"/>
    <w:rPr>
      <w:sz w:val="18"/>
      <w:szCs w:val="18"/>
    </w:rPr>
  </w:style>
  <w:style w:type="character" w:customStyle="1" w:styleId="16">
    <w:name w:val="页眉 Char"/>
    <w:basedOn w:val="14"/>
    <w:link w:val="9"/>
    <w:locked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C88E4A59</Template>
  <Pages>1</Pages>
  <Words>50</Words>
  <Characters>285</Characters>
  <Lines>2</Lines>
  <Paragraphs>1</Paragraphs>
  <TotalTime>46216.4375000001</TotalTime>
  <ScaleCrop>false</ScaleCrop>
  <LinksUpToDate>false</LinksUpToDate>
  <CharactersWithSpaces>334</CharactersWithSpaces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01671736.zh</dc:creator>
  <cp:lastModifiedBy>jxlc</cp:lastModifiedBy>
  <dcterms:modified xsi:type="dcterms:W3CDTF">2026-07-13T02:57:26Z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53C346E4D4ED4D7CAE2B34F0AE7603BA_13</vt:lpwstr>
  </property>
</Properties>
</file>