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756351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建信理财“惠众”（日申月赎）开放式净值型人民币理财产品净值公告JX072021QYDS02Y01</w:t>
      </w:r>
    </w:p>
    <w:p w14:paraId="44FDD586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49A0A6E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4182B62B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建信理财“惠众”（日申月赎）开放式净值型人民币理财产品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JX072021QYDS02Y01)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1963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0F08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23ECA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487D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4D7D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B9A6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6D01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11781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4AE81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13659B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B9C35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07E6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FA2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2D399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3E53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252C4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C2D9E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0A9A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E38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B6FA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AD9B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EEE1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B750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1.117799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1895D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DF3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CF9C3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E580D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477779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C15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08EC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815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73722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8524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BAA7E1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BA64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F595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06B9F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50E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C965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B236D6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E8BD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5E04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</w:tr>
      <w:tr w14:paraId="5AA1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8AC88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F97B2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8438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1ABA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1.117616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2BC6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</w:tr>
      <w:tr w14:paraId="4F2B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1DC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6CFBB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85656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8E787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1041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59B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DA4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8C36F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38380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A3878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1D833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70D6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894F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29D0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1.117361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169C05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1.117361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675B9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1.117457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F498B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1.117542</w:t>
            </w:r>
          </w:p>
        </w:tc>
      </w:tr>
      <w:tr w14:paraId="006F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9679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5283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BE585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EA46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6325A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5B10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A2A8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2021年06月03日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816DE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B772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4ACA3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1555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360F5437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48A6B44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39E5677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333C92C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7A46E228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0B122E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46216.4375000001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2026-07-13T02:54:35Z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49F435D458414B18BCA78276832BE313_13</vt:lpwstr>
  </property>
</Properties>
</file>