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D5E841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建信理财“恒赢”（60天）周期型开放式净值型人民币理财产品净值公告JX072019000060D01</w:t>
      </w:r>
    </w:p>
    <w:p w14:paraId="4E31D5F8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0DDB2B64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1D998616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建信理财“恒赢”（60天）周期型开放式净值型人民币理财产品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JX072019000060D01)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31D6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6A17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C13FC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59A6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576C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AA9F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6876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9B617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C365C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1.195204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21DC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1.195204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57ED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1.195333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9625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1.195333</w:t>
            </w:r>
          </w:p>
        </w:tc>
      </w:tr>
      <w:tr w14:paraId="2F22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59A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5670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E0828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65A2A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1.195204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127F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1.195204</w:t>
            </w:r>
          </w:p>
        </w:tc>
      </w:tr>
      <w:tr w14:paraId="32EF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F228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B218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31021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19FC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88F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1.194414</w:t>
            </w:r>
          </w:p>
        </w:tc>
      </w:tr>
      <w:tr w14:paraId="1D27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0D26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5225C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25F5F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E38A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886A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1.194562</w:t>
            </w:r>
          </w:p>
        </w:tc>
      </w:tr>
      <w:tr w14:paraId="62C0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D7F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6F4F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0859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97B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DA96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476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8A00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D614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66975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04B6D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613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541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2C7A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BB403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40F94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C19B0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BCD2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1.194707</w:t>
            </w:r>
          </w:p>
        </w:tc>
      </w:tr>
      <w:tr w14:paraId="2625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F65B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0609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66D1F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0AF8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D1614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1.194548</w:t>
            </w:r>
          </w:p>
        </w:tc>
      </w:tr>
      <w:tr w14:paraId="4B50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65CFD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1C94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45D50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EA7F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23F3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1.194414</w:t>
            </w:r>
          </w:p>
        </w:tc>
      </w:tr>
      <w:tr w14:paraId="3B9F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992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99ED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17E55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8341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BC16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1.194364</w:t>
            </w:r>
          </w:p>
        </w:tc>
      </w:tr>
      <w:tr w14:paraId="2A6D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FCCE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5898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6489C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C2802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F31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1AE6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2367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2019年06月04日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7477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0D2F2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C76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88428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09E14AB8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BF4D0A4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81D6ACD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7D472A67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09A7767A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7305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46216.4375000001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2026-07-13T02:54:33Z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0F5DAE1A8F884A649927193A4694AE08_13</vt:lpwstr>
  </property>
</Properties>
</file>