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C9779B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建信理财睿鑫（优选灵活配置）固收类最低持有180天产品第4期B类份额净值公告JXRX6MGS25111204B</w:t>
      </w:r>
    </w:p>
    <w:p w14:paraId="6D4CDF34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680C573E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2AF60010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建信理财睿鑫（优选灵活配置）固收类最低持有180天产品第4期</w:t>
      </w:r>
      <w:r>
        <w:rPr>
          <w:rFonts w:hint="eastAsia" w:ascii="宋体" w:hAnsi="宋体" w:eastAsia="宋体" w:cs="宋体"/>
          <w:szCs w:val="21"/>
          <w:lang w:val="en-US"/>
        </w:rPr>
        <w:t>B类份额(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JXRX6MGS25111204B)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38BA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F8ADF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8B22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B1CE5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6AE21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DA90C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68B7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A8854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7C9C5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1.015913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32F6B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1.015913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4B9C6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7CC7F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7B3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D8562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9029C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1.015869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55AEF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1.015869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EF09A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3188F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D97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7096F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19513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1.015825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C07C7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1.015825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9E70D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1.015825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4A307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1.015825</w:t>
            </w:r>
          </w:p>
        </w:tc>
      </w:tr>
      <w:tr w14:paraId="3710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E5A00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24270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1.015786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BA1BC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1.015786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F034E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1.015786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66CC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1.015786</w:t>
            </w:r>
          </w:p>
        </w:tc>
      </w:tr>
      <w:tr w14:paraId="202E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52160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95813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1.015811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018AF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1.015811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52DE7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1.015811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803BC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1.015811</w:t>
            </w:r>
          </w:p>
        </w:tc>
      </w:tr>
      <w:tr w14:paraId="167AD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19B24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B348A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1.015804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14493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1.015804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62980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1.015804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5C437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1.015804</w:t>
            </w:r>
          </w:p>
        </w:tc>
      </w:tr>
      <w:tr w14:paraId="14B7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0C26D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3765F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1.015731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587D1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1.015731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E7591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1.015731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9AB3B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1.015731</w:t>
            </w:r>
          </w:p>
        </w:tc>
      </w:tr>
      <w:tr w14:paraId="7FE5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F40FB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A5FF9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1.015743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DAA0A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1.015743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0EB75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E659B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965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EBB24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91B1C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1.015702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C7AA9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1.015702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7A5EC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EE7C3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BFD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9DB6D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92EB3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1.015661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E605F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1.015661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3C42E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1.015661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086C7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1.015661</w:t>
            </w:r>
          </w:p>
        </w:tc>
      </w:tr>
      <w:tr w14:paraId="7862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FE37D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376E3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725C4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5F1CC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E0D68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4008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BAD04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2025年12月23日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EBF55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882B2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C5F4D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AC028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49835FCB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2BB82BFF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06032C1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71D6E45B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13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270118EE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40E678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46216.3750000001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2026-07-13T01:12:19Z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515C4528450F4C52B7B4CDE3D8B503A3_13</vt:lpwstr>
  </property>
</Properties>
</file>