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317782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建信理财睿鑫固收类最低持有21天产品净值公告JXRX21GS230512001</w:t>
      </w:r>
    </w:p>
    <w:p w14:paraId="155EBCBC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078FB2A9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6C5D4395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建信理财睿鑫固收类最低持有21天产品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JXRX21GS230512001)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1365"/>
        <w:gridCol w:w="1908"/>
        <w:gridCol w:w="1365"/>
        <w:gridCol w:w="1365"/>
      </w:tblGrid>
      <w:tr w14:paraId="3B70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70EDB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BB12E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61075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27BF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FE13D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</w:tr>
      <w:tr w14:paraId="54AE7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DA2B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2026年07月12日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B431E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F68EEF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1.056270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D9FA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BD33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3014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97303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F56A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C7FF8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1.056229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F1ED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DB14A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2F67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470FB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2026年07月10日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EA701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873393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C9C09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1.056187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379FC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1.056187</w:t>
            </w:r>
          </w:p>
        </w:tc>
      </w:tr>
      <w:tr w14:paraId="0922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725A6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2026年07月09日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EEB8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63ED7E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46BD3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1.056142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2CC8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1.056142</w:t>
            </w:r>
          </w:p>
        </w:tc>
      </w:tr>
      <w:tr w14:paraId="2EBC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4B5B8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2026年07月08日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8A74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5E036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2A51E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1.056095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8E96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1.056095</w:t>
            </w:r>
          </w:p>
        </w:tc>
      </w:tr>
      <w:tr w14:paraId="79EBF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B5F37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2026年07月07日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733E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5A3EE2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01F1B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B6EA7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1.056058</w:t>
            </w:r>
          </w:p>
        </w:tc>
      </w:tr>
      <w:tr w14:paraId="6925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1CB70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2026年07月06日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12ED9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2AC23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1C7BE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1090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1.056019</w:t>
            </w:r>
          </w:p>
        </w:tc>
      </w:tr>
      <w:tr w14:paraId="0662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B3CA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2026年07月05日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A3224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1.055957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3D285C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1.055957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B602B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0E860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62DC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BBFB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2026年07月04日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7CC0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1.055915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B26F58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1.055915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E5825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B39B8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  <w:tr w14:paraId="481F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89774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2026年07月03日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2497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1.055874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0ECB04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1.055874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DA921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1.055874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15F47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1.055874</w:t>
            </w:r>
          </w:p>
        </w:tc>
      </w:tr>
      <w:tr w14:paraId="69AC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BA96C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A54C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7B7D4A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0CB50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FC848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76EE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69F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2023年07月11日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B489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CF09A0">
            <w:pPr>
              <w:ind w:left="210" w:leftChars="100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1.000097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75064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F070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77066A5D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D884041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4A76343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7E0CB4A5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652F13A4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C9B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C88E4A59</Template>
  <Pages>1</Pages>
  <Words>50</Words>
  <Characters>285</Characters>
  <Lines>2</Lines>
  <Paragraphs>1</Paragraphs>
  <TotalTime>46216.3750000001</TotalTime>
  <ScaleCrop>false</ScaleCrop>
  <LinksUpToDate>false</LinksUpToDate>
  <CharactersWithSpaces>334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2026-07-13T01:12:18Z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B85D2A4896A74E179C2E09268D07A273_13</vt:lpwstr>
  </property>
</Properties>
</file>