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678003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建信理财嘉鑫（稳利）固收类封闭式产品2026年第25期净值公告JXJXFBGS260101025</w:t>
      </w:r>
    </w:p>
    <w:p w14:paraId="4F976CCB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6182D54F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34044CA5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建信理财嘉鑫（稳利）固收类封闭式产品2026年第25期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JXJXFBGS260101025)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2"/>
      </w:tblGrid>
      <w:tr w14:paraId="543F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EE0DF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FFD6C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62551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资产净值</w:t>
            </w:r>
          </w:p>
        </w:tc>
      </w:tr>
      <w:tr w14:paraId="73D8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10691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2026年07月08日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58F52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1.004284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DC6A8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6,744,945.46</w:t>
            </w:r>
          </w:p>
        </w:tc>
      </w:tr>
    </w:tbl>
    <w:p w14:paraId="56884251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DBB0E07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D566E7C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084A858A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13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2118D676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4FD478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44C4AB62</Template>
  <Pages>1</Pages>
  <Words>25</Words>
  <Characters>143</Characters>
  <Lines>1</Lines>
  <Paragraphs>1</Paragraphs>
  <TotalTime>46216.3437500002</TotalTime>
  <ScaleCrop>false</ScaleCrop>
  <LinksUpToDate>false</LinksUpToDate>
  <CharactersWithSpaces>167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2026-07-13T00:57:31Z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9F386957F66941558F06FC8A6BAA48C2_13</vt:lpwstr>
  </property>
</Properties>
</file>