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0398A6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建信理财嘉鑫(稳利)按日开放式产品第1期A类份额净值公告JXJXWLGS24070501A</w:t>
      </w:r>
    </w:p>
    <w:p w14:paraId="14857D9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4D9871F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0BEC7BC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建信理财嘉鑫(稳利)按日开放式产品第1期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JXJXWLGS24070501A)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D1D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6870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D23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B0F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F6A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9BB3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B21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93C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147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D90C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8284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E2A9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1.026405</w:t>
            </w:r>
          </w:p>
        </w:tc>
      </w:tr>
      <w:tr w14:paraId="69E7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314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655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042C8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1C4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8C4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1.026379</w:t>
            </w:r>
          </w:p>
        </w:tc>
      </w:tr>
      <w:tr w14:paraId="7E00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9527B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C408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1354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BAD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F3F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1.026359</w:t>
            </w:r>
          </w:p>
        </w:tc>
      </w:tr>
      <w:tr w14:paraId="1490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2EBC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36B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B344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A32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E43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1.026333</w:t>
            </w:r>
          </w:p>
        </w:tc>
      </w:tr>
      <w:tr w14:paraId="0B03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700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1969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110D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DF2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D46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F22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1B4C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6C7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034C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016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515A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DA6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564F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22C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BBF1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4A71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91B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1.026247</w:t>
            </w:r>
          </w:p>
        </w:tc>
      </w:tr>
      <w:tr w14:paraId="7771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59E6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355B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F9B64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E97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B25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1.026216</w:t>
            </w:r>
          </w:p>
        </w:tc>
      </w:tr>
      <w:tr w14:paraId="4F06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1E4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E92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BDF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0485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6379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1.026202</w:t>
            </w:r>
          </w:p>
        </w:tc>
      </w:tr>
      <w:tr w14:paraId="2602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2FF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2026年06月30日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04A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D9BB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D8D3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1.026168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133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1.026168</w:t>
            </w:r>
          </w:p>
        </w:tc>
      </w:tr>
      <w:tr w14:paraId="44A8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988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E95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F86F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19D19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56F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E77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174A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2024年09月04日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DD5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DB4C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CF28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55A3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174DA8BB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BF7C86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41BAC7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B73670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BF13A79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39F5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46213.4687500001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2026-07-10T03:36:31Z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48404B6797734CB6B7E15BADBDFE9B04_13</vt:lpwstr>
  </property>
</Properties>
</file>