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305B6C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建信理财龙鑫（行业优选）固收类最低持有180天产品第1期净值公告JXLXHY180D0514001</w:t>
      </w:r>
    </w:p>
    <w:p w14:paraId="63520296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7B2E0A2A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24B632C0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建信理财龙鑫（行业优选）固收类最低持有180天产品第1期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JXLXHY180D0514001)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5CFF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D1A2C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56443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C6F02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C09A3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6D7BC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746B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734BD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6CD07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1.000695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789D2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1.000695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9E388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1.000695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35CDF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1.000695</w:t>
            </w:r>
          </w:p>
        </w:tc>
      </w:tr>
      <w:tr w14:paraId="216D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5952B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25A89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1.000583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920BB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1.000583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EDA8A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1.000583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4036A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1.000583</w:t>
            </w:r>
          </w:p>
        </w:tc>
      </w:tr>
      <w:tr w14:paraId="1A349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AEB0E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F35EA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1.000497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1FDAC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1.000497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C4C26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1.000497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04E56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1.000497</w:t>
            </w:r>
          </w:p>
        </w:tc>
      </w:tr>
      <w:tr w14:paraId="5739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3E535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0EABD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1.000464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9FA84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1.000464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247E0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1.000464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01C7C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1.000464</w:t>
            </w:r>
          </w:p>
        </w:tc>
      </w:tr>
      <w:tr w14:paraId="21780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54AB2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14094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1.000432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152A8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1.000432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4B558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C1EC4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BD9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FB1B2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29B3E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1.000399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D4C9E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1.000399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6BC9F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0FB58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9B7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A073D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F2330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1.000366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432A7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1.000366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B46EA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1.000366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3D890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1.000366</w:t>
            </w:r>
          </w:p>
        </w:tc>
      </w:tr>
      <w:tr w14:paraId="2B07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458A7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228F7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1.000333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022EB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1.000333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9AE86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1.000333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6FC62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1.000333</w:t>
            </w:r>
          </w:p>
        </w:tc>
      </w:tr>
      <w:tr w14:paraId="187A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18825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EF30D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79FE1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88D83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036C7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1.000300</w:t>
            </w:r>
          </w:p>
        </w:tc>
      </w:tr>
      <w:tr w14:paraId="6969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47EEF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2026年06月30日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BFA0F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1.000267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60A1B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1.000267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BF899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1.000267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600B9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1.000267</w:t>
            </w:r>
          </w:p>
        </w:tc>
      </w:tr>
      <w:tr w14:paraId="689B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7945E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51509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1817E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CF7FB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EEF10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1D9D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83E69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2026年06月23日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B7E97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41B40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BC141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51502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4E836E4D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FEAC4C5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695D4E92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6BEFF2EA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10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740FE274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53587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46213.3750000001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李扬武</cp:lastModifiedBy>
  <dcterms:modified xsi:type="dcterms:W3CDTF">2026-07-10T01:20:05Z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7DE00B5F43E54975B13340FE193E0F96_13</vt:lpwstr>
  </property>
</Properties>
</file>