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8A0091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建信理财龙宝（龙商宝）按日开放式产品6号净值公告JXJXLBGS240531001</w:t>
      </w:r>
    </w:p>
    <w:p w14:paraId="713B9BAD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11E2455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59D57C31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建信理财龙宝（龙商宝）按日开放式产品6号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JXJXLBGS240531001)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28C8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1CD5A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0F5602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70F0C0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6305FE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AC9A5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306CD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6668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6C29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829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FAE8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909C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EFFD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849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9963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3F5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6189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044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9B41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4F2B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C71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9A5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3BBC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DD77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5903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7CF4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8479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38D0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C64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13B5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97757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3CB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5988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1C9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DBB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484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D7A4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429A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463C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5DBC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6F27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81E8D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6E1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861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A6B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096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C7B4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94D7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5CAB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F0C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2DB4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1DC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D053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7BA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343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BC22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67DB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087B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84B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3BE5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721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D1B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E3A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045F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6FB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6D95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0E43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B11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7E29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1300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F56E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C61D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0.3149</w:t>
            </w:r>
          </w:p>
        </w:tc>
      </w:tr>
      <w:tr w14:paraId="666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135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89E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D19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7C59A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021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8F93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CCF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0.3148</w:t>
            </w:r>
          </w:p>
        </w:tc>
      </w:tr>
      <w:tr w14:paraId="7964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5A0A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2026年06月30日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49C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FCE8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9A87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8BC0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5220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D2FC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0.3148</w:t>
            </w:r>
          </w:p>
        </w:tc>
      </w:tr>
      <w:tr w14:paraId="0E18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E04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F3A27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ECD5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65E0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E964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D40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AD88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DE9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A1FB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2024年09月04日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55BC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F173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2B3D5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6B66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8C21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6FD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53433DE9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EBC277C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2D59399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EAEBA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82E37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1CC12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7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46213.375000006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26E04BB5337C417D9817FE57D8E5D10F_13</vt:lpwstr>
  </property>
</Properties>
</file>