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69BD5E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建信理财嘉鑫（稳利）固收类按日开放式产品第31期净值公告JXJXAR20250416031</w:t>
      </w:r>
    </w:p>
    <w:p w14:paraId="6D8406A4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6C95CC8E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3415900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建信理财嘉鑫（稳利）固收类按日开放式产品第31期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JXJXAR20250416031)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2DA9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A159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1996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90BB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DAAE3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5FB4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2985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83CCF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A62C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9A7B5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C1780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B343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1.024132</w:t>
            </w:r>
          </w:p>
        </w:tc>
      </w:tr>
      <w:tr w14:paraId="460F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D34C3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D27B3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17648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12D6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0F192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1.024101</w:t>
            </w:r>
          </w:p>
        </w:tc>
      </w:tr>
      <w:tr w14:paraId="2714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9DA30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0186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BBEEB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7DE3D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B852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1.024073</w:t>
            </w:r>
          </w:p>
        </w:tc>
      </w:tr>
      <w:tr w14:paraId="172A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82FC9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C2049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FD106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9F44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2C20D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1.024044</w:t>
            </w:r>
          </w:p>
        </w:tc>
      </w:tr>
      <w:tr w14:paraId="2668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EACC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7DD85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FC36C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B6931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FAAF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544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6515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BAAA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E956D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C26C9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42441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D48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0DCD3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EDF8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25686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9FBE0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D0E4B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1.023939</w:t>
            </w:r>
          </w:p>
        </w:tc>
      </w:tr>
      <w:tr w14:paraId="7381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08B70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E768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F20ED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32959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BBF09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1.023938</w:t>
            </w:r>
          </w:p>
        </w:tc>
      </w:tr>
      <w:tr w14:paraId="4867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88B9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F390F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39D57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09B53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2B1B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1.023911</w:t>
            </w:r>
          </w:p>
        </w:tc>
      </w:tr>
      <w:tr w14:paraId="5456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0A84D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2026年06月30日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83C2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79782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D7A29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BE1E8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1.023926</w:t>
            </w:r>
          </w:p>
        </w:tc>
      </w:tr>
      <w:tr w14:paraId="573E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776B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5BBB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C3A15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0283A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B993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7A8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D822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2025年05月09日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347BF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49A4D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965D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90CC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3AE31321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63EAA980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6FCA14E8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5B487AFA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10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6248090B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F1F6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46213.4687500001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李扬武</cp:lastModifiedBy>
  <dcterms:modified xsi:type="dcterms:W3CDTF">2026-07-10T03:36:47Z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503C5D8E7598403EA99DD96927D9D851_13</vt:lpwstr>
  </property>
</Properties>
</file>