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A8E593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建信理财嘉鑫（稳利）固收类按日开放式产品第30期B类份额净值公告JXJXARGS25616030B</w:t>
      </w:r>
    </w:p>
    <w:p w14:paraId="30CADA16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6C9DB409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6F81CA0B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建信理财嘉鑫（稳利）固收类按日开放式产品第30期</w:t>
      </w:r>
      <w:r>
        <w:rPr>
          <w:rFonts w:hint="eastAsia" w:ascii="宋体" w:hAnsi="宋体" w:eastAsia="宋体" w:cs="宋体"/>
          <w:szCs w:val="21"/>
          <w:lang w:val="en-US"/>
        </w:rPr>
        <w:t>B类份额(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JXJXARGS25616030B)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42D5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D6F62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EF5E6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60B10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E1173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8F455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4FD6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301A7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FEAD5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1.017532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6E0C4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1.017532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78336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1.017532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49A14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1.017532</w:t>
            </w:r>
          </w:p>
        </w:tc>
      </w:tr>
      <w:tr w14:paraId="3CBB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560C6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86373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1.017490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67AB6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1.017490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E663D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1.017490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291F3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1.017490</w:t>
            </w:r>
          </w:p>
        </w:tc>
      </w:tr>
      <w:tr w14:paraId="55C8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DEB73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E6E88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1.017460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E7FB8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1.017460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29C6D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1.017460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42CC1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1.017460</w:t>
            </w:r>
          </w:p>
        </w:tc>
      </w:tr>
      <w:tr w14:paraId="018C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FC36A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A947A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1.017415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9F709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1.017415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61B65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1.017415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16D6A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1.017415</w:t>
            </w:r>
          </w:p>
        </w:tc>
      </w:tr>
      <w:tr w14:paraId="4FFA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283EA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EB568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1.017380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A7D05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1.017380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76FB1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444D5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1DEE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BF3A3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C8808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1.017338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513FA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1.017338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C64C7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CF722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512D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6FC01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5AC87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1.017297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AAEF8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1.017297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85F30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1.017297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C4909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1.017297</w:t>
            </w:r>
          </w:p>
        </w:tc>
      </w:tr>
      <w:tr w14:paraId="319F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52CFA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DCE5A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1.017249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5E5C4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1.017249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55303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1.017249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FBA03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1.017249</w:t>
            </w:r>
          </w:p>
        </w:tc>
      </w:tr>
      <w:tr w14:paraId="10C7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9A8C2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1B8B9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278A7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E25E8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FC165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1.017227</w:t>
            </w:r>
          </w:p>
        </w:tc>
      </w:tr>
      <w:tr w14:paraId="2D53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9F4B4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2026年06月30日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7FEA5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81F2E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28B7C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6D794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1.017208</w:t>
            </w:r>
          </w:p>
        </w:tc>
      </w:tr>
      <w:tr w14:paraId="3F742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1BECA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FDA4F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A133B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4B5D2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7A7C9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7A82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D4EB4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2025年11月11日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1C550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E6149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82E4B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DDB1D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51D2D72B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532BA132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04119AEF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65A63A18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10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1CFD317F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411F19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46213.4687500001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李扬武</cp:lastModifiedBy>
  <dcterms:modified xsi:type="dcterms:W3CDTF">2026-07-10T03:36:47Z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A05207DCCFD84341A52C0931BB2E9265_13</vt:lpwstr>
  </property>
</Properties>
</file>