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76BFD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建信理财嘉鑫固收类封闭式产品2025年第102期（军人专享）净值公告JXRX00GS250101102</w:t>
      </w:r>
    </w:p>
    <w:p w14:paraId="1AD370A6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76A33CF9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45D6BC7C">
      <w:pPr>
        <w:spacing w:line="460" w:lineRule="exact"/>
        <w:ind w:left="0" w:firstLine="420" w:firstLineChars="200"/>
        <w:jc w:val="lef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建信理财嘉鑫固收类封闭式产品2025年第102期（军人专享）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JXRX00GS250101102)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2"/>
      </w:tblGrid>
      <w:tr w14:paraId="4B93D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6C6E7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92C9E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5DE2A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资产净值</w:t>
            </w:r>
          </w:p>
        </w:tc>
      </w:tr>
      <w:tr w14:paraId="6FE9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2F24B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2026年07月08日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41CF6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1.031513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EF37D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1,369,849.44</w:t>
            </w:r>
          </w:p>
        </w:tc>
      </w:tr>
    </w:tbl>
    <w:p w14:paraId="764885F5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5BBFABB1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52C78CED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46FF6894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10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43A9C91F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4E015F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6">
    <w:name w:val="页眉 Char"/>
    <w:basedOn w:val="14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44C4AB62</Template>
  <Pages>1</Pages>
  <Words>25</Words>
  <Characters>143</Characters>
  <Lines>1</Lines>
  <Paragraphs>1</Paragraphs>
  <TotalTime>46213.3750000002</TotalTime>
  <ScaleCrop>false</ScaleCrop>
  <LinksUpToDate>false</LinksUpToDate>
  <CharactersWithSpaces>167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李扬武</cp:lastModifiedBy>
  <dcterms:modified xsi:type="dcterms:W3CDTF">2026-07-10T01:08:06Z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735AC7BA1B1141D183189BB03BD17F62_13</vt:lpwstr>
  </property>
</Properties>
</file>