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F33BC7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建信理财嘉鑫（稳利）固收类封闭式产品2026年第266期净值公告JXJXFBGS260106266</w:t>
      </w:r>
    </w:p>
    <w:p w14:paraId="48E82EA8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04294083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B8AC136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建信理财嘉鑫（稳利）固收类封闭式产品2026年第266期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JXJXFBGS260106266)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480A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4646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7D1B6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26C90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3B57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FB64D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2026年07月06日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A1D1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1.002444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3F97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220,869,384.27</w:t>
            </w:r>
          </w:p>
        </w:tc>
      </w:tr>
    </w:tbl>
    <w:p w14:paraId="7562E41D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FB2C941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6A13AD54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43602472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09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50A44D64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4CF708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46212.4375000002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李扬武</cp:lastModifiedBy>
  <dcterms:modified xsi:type="dcterms:W3CDTF">2026-07-09T03:08:39Z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9C179394D57B433CB1CAA930E274B83A_13</vt:lpwstr>
  </property>
</Properties>
</file>