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851136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建信理财龙鑫（长利）固收类最低持有1年产品第10期A类份额净值公告JXLXZDCY1Y829010A</w:t>
      </w:r>
    </w:p>
    <w:p w14:paraId="31282D1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530980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80EF7AF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建信理财龙鑫（长利）固收类最低持有1年产品第10期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JXLXZDCY1Y829010A)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FAB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065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2082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6AA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BBF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325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3A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C54D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C18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E74F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1A5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4D1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1.015450</w:t>
            </w:r>
          </w:p>
        </w:tc>
      </w:tr>
      <w:tr w14:paraId="15EE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882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BDC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627CC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9EE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6E1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D6E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B17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81AF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33AE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73B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54B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9DF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967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1BFB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0290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C89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C25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1.015425</w:t>
            </w:r>
          </w:p>
        </w:tc>
      </w:tr>
      <w:tr w14:paraId="1A42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A8F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F03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0A2F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BB4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40F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1.015109</w:t>
            </w:r>
          </w:p>
        </w:tc>
      </w:tr>
      <w:tr w14:paraId="63B3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530C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4C4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39E1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1A9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633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1.015115</w:t>
            </w:r>
          </w:p>
        </w:tc>
      </w:tr>
      <w:tr w14:paraId="179B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766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F709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420C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F057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5AB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1.015335</w:t>
            </w:r>
          </w:p>
        </w:tc>
      </w:tr>
      <w:tr w14:paraId="43EC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984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D89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4C8E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6A6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C47C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1.015255</w:t>
            </w:r>
          </w:p>
        </w:tc>
      </w:tr>
      <w:tr w14:paraId="71A1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A28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AB97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44F8F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136B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1A5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A02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DC06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80AA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9753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395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CDA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1F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EEA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FD7F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BB11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4292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14F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0C3B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5F3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508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D207C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77A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567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2F66D6F0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77C728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8A82DA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F0F7E0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08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262D5E3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67C5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46211.4687500001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2026-07-08T03:15:46Z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1283988C56F24674B3BFF3791745442A_13</vt:lpwstr>
  </property>
</Properties>
</file>