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9F178C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建信理财龙鑫（长利）固收类最低持有180天产品第6期A类份额净值公告JXLXZDCY6M829006A</w:t>
      </w:r>
    </w:p>
    <w:p w14:paraId="48FBC310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63887BB5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0B5737D5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建信理财龙鑫（长利）固收类最低持有180天产品第6期</w:t>
      </w:r>
      <w:r>
        <w:rPr>
          <w:rFonts w:hint="eastAsia" w:ascii="宋体" w:hAnsi="宋体" w:eastAsia="宋体" w:cs="宋体"/>
          <w:szCs w:val="21"/>
          <w:lang w:val="en-US"/>
        </w:rPr>
        <w:t>A类份额(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JXLXZDCY6M829006A)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6DE5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DCE14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F62BF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7AEC9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BEA19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2AAB1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41B7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265D4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0B2B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1.014630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ECAF3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1.014630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96F14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1.014630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38CF3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1.014630</w:t>
            </w:r>
          </w:p>
        </w:tc>
      </w:tr>
      <w:tr w14:paraId="5244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F46E4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22864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1.014195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C724D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1.014195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25734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FB219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43DD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41B26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9626B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1.014154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25F03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1.014154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3E212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7962D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E0C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8EDF7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C2002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88147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B03DA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A6108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1.014114</w:t>
            </w:r>
          </w:p>
        </w:tc>
      </w:tr>
      <w:tr w14:paraId="14D2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9F74F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1F735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41038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E0146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7BEC5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1.014311</w:t>
            </w:r>
          </w:p>
        </w:tc>
      </w:tr>
      <w:tr w14:paraId="0590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5D2A3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6FC28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6F0E8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E0D9A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44822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1.014401</w:t>
            </w:r>
          </w:p>
        </w:tc>
      </w:tr>
      <w:tr w14:paraId="762A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B9FC4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2026年06月30日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88FA5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1.015173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96760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1.015173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2CBEC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1.015173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6244C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1.015173</w:t>
            </w:r>
          </w:p>
        </w:tc>
      </w:tr>
      <w:tr w14:paraId="3245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9DB7C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2026年06月29日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E5757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9F741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4D10E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5ACE2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1.015540</w:t>
            </w:r>
          </w:p>
        </w:tc>
      </w:tr>
      <w:tr w14:paraId="200E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41728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2026年06月28日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22112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5B9DA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1.015001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B3159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F2D4C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5569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2B13B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2026年06月27日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6D0E1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1.014961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2F4A0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1.014961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2072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63D7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7831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1A5FD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FA1A4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0C03A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740E2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7544D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6111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02F22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2026年01月27日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1E477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B376E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DCA72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E8DFF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1B1D4490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0AF5AE4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421E999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1847B7DD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08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0777B50E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20CB24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46211.4687500001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2026-07-08T03:15:44Z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B7543CC5155E4300B9C162CDD340DEC8_13</vt:lpwstr>
  </property>
</Properties>
</file>