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D5730C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建信理财嘉鑫（稳利）固收类按日开放式产品第31期净值公告JXJXAR20250416031</w:t>
      </w:r>
    </w:p>
    <w:p w14:paraId="31181522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46A1E7E6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4B77EBB4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建信理财嘉鑫（稳利）固收类按日开放式产品第31期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JXJXAR20250416031)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6331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E916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2906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5FF7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C5CB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8717C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2B9E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4F2DB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DC6CA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829F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514AA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4FBBF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1.024073</w:t>
            </w:r>
          </w:p>
        </w:tc>
      </w:tr>
      <w:tr w14:paraId="1FD6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D1B6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9F5E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0A688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CD63A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B621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1.024044</w:t>
            </w:r>
          </w:p>
        </w:tc>
      </w:tr>
      <w:tr w14:paraId="1D0B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20730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D4FF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97811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1.024004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16E92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0F91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973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AE4A0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8EF3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712BF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EC455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AAEF4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9D5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5071F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633AE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0558B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E5368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E09B3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1.023939</w:t>
            </w:r>
          </w:p>
        </w:tc>
      </w:tr>
      <w:tr w14:paraId="1CE0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11B57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D5362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49EAB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1E33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30817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1.023938</w:t>
            </w:r>
          </w:p>
        </w:tc>
      </w:tr>
      <w:tr w14:paraId="15CF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014FF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60D0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3C16B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8A07B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0D622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1.023911</w:t>
            </w:r>
          </w:p>
        </w:tc>
      </w:tr>
      <w:tr w14:paraId="1D87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751A8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2026年06月30日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16BBD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0CC05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E4F5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3105A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1.023926</w:t>
            </w:r>
          </w:p>
        </w:tc>
      </w:tr>
      <w:tr w14:paraId="7FA4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0D73F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2026年06月29日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5F759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39A75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936A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077F9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1.023913</w:t>
            </w:r>
          </w:p>
        </w:tc>
      </w:tr>
      <w:tr w14:paraId="4456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1AAB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2026年06月28日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75FBC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C6C39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1.023863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34DA5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2D262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C09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9CA1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85C6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18D77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3B71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DC4E6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7119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4FD2B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2025年05月09日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0F5D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B7739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07ED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D5F86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5AFC842A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D288E80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4A6742C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C75D749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08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5A0834E3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64E75E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46211.4375000001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2026-07-08T03:14:24Z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AE9172202DB74B7FBFA4433750042FDD_13</vt:lpwstr>
  </property>
</Properties>
</file>